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129A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347E7324" w14:textId="77777777" w:rsidR="00B3448B" w:rsidRPr="00642E12" w:rsidRDefault="00B3448B" w:rsidP="00B3448B"/>
    <w:p w14:paraId="7213F3B5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DC2878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C2878" w:rsidRPr="00DC2878">
        <w:rPr>
          <w:rStyle w:val="a9"/>
        </w:rPr>
        <w:t>Федеральное государственное автономное учреждение «Ресурсный Молодежный Центр»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2795979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4E48D904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46A2E09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874AFCA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F88C2C6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CA4EDF0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59C0134E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BBA5D9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17A49231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1F8927B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BC536A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07CE6DB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5542FF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74E4EC6D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8B1809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C9FC262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67F0D7AE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D8F234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17481D7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49E9E6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42F457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74887F4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386D41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682D9A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18673754" w14:textId="77777777" w:rsidTr="004654AF">
        <w:trPr>
          <w:jc w:val="center"/>
        </w:trPr>
        <w:tc>
          <w:tcPr>
            <w:tcW w:w="3518" w:type="dxa"/>
            <w:vAlign w:val="center"/>
          </w:tcPr>
          <w:p w14:paraId="0D4F0F1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2D033BE0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01CDBA3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E22DF3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3AD9590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F3A4A6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3A44FC8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397A55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BAF21E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38B5255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4946F242" w14:textId="77777777" w:rsidTr="004654AF">
        <w:trPr>
          <w:jc w:val="center"/>
        </w:trPr>
        <w:tc>
          <w:tcPr>
            <w:tcW w:w="3518" w:type="dxa"/>
            <w:vAlign w:val="center"/>
          </w:tcPr>
          <w:p w14:paraId="4AC2637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1E6F8150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118" w:type="dxa"/>
            <w:vAlign w:val="center"/>
          </w:tcPr>
          <w:p w14:paraId="36C097CE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63" w:type="dxa"/>
            <w:vAlign w:val="center"/>
          </w:tcPr>
          <w:p w14:paraId="158C8717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B273B3F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69" w:type="dxa"/>
            <w:vAlign w:val="center"/>
          </w:tcPr>
          <w:p w14:paraId="3B18BB13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ECDA3EA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21623F1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66DCFE2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DCCEA57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114A6FD" w14:textId="77777777" w:rsidTr="004654AF">
        <w:trPr>
          <w:jc w:val="center"/>
        </w:trPr>
        <w:tc>
          <w:tcPr>
            <w:tcW w:w="3518" w:type="dxa"/>
            <w:vAlign w:val="center"/>
          </w:tcPr>
          <w:p w14:paraId="41C8A1F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8FA98AF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118" w:type="dxa"/>
            <w:vAlign w:val="center"/>
          </w:tcPr>
          <w:p w14:paraId="50C05980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63" w:type="dxa"/>
            <w:vAlign w:val="center"/>
          </w:tcPr>
          <w:p w14:paraId="7E365ADD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648C88D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69" w:type="dxa"/>
            <w:vAlign w:val="center"/>
          </w:tcPr>
          <w:p w14:paraId="31426ADE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C0A8F7A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2F2A71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87BF2D6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61FE804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F06A272" w14:textId="77777777" w:rsidTr="004654AF">
        <w:trPr>
          <w:jc w:val="center"/>
        </w:trPr>
        <w:tc>
          <w:tcPr>
            <w:tcW w:w="3518" w:type="dxa"/>
            <w:vAlign w:val="center"/>
          </w:tcPr>
          <w:p w14:paraId="005700F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24CCE165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118" w:type="dxa"/>
            <w:vAlign w:val="center"/>
          </w:tcPr>
          <w:p w14:paraId="62EF951D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63" w:type="dxa"/>
            <w:vAlign w:val="center"/>
          </w:tcPr>
          <w:p w14:paraId="1C387552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CF980F6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69" w:type="dxa"/>
            <w:vAlign w:val="center"/>
          </w:tcPr>
          <w:p w14:paraId="4AD543B8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293C853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A791A3B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2F00980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DA93297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884F280" w14:textId="77777777" w:rsidTr="004654AF">
        <w:trPr>
          <w:jc w:val="center"/>
        </w:trPr>
        <w:tc>
          <w:tcPr>
            <w:tcW w:w="3518" w:type="dxa"/>
            <w:vAlign w:val="center"/>
          </w:tcPr>
          <w:p w14:paraId="6C92ED3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BA35648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431F960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C389CF6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2EA4EFB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1E49CD8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A61E401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874FCE4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B167A7D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865E814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E8AD9EA" w14:textId="77777777" w:rsidTr="004654AF">
        <w:trPr>
          <w:jc w:val="center"/>
        </w:trPr>
        <w:tc>
          <w:tcPr>
            <w:tcW w:w="3518" w:type="dxa"/>
            <w:vAlign w:val="center"/>
          </w:tcPr>
          <w:p w14:paraId="2F57EAE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5ADC3214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C7A1B02" w14:textId="77777777" w:rsidR="00AF1EDF" w:rsidRPr="00F06873" w:rsidRDefault="00DC287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14:paraId="036AEB3B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7CEDF32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165553D0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27D1373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3600827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625B727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FF03E18" w14:textId="77777777" w:rsidR="00AF1EDF" w:rsidRPr="00F06873" w:rsidRDefault="00DC287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FD6AC85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09A51AE0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5F60D761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E04AB77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3432AE87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175E30A9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137D7F0A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07F6C9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43759B0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1C9EC0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A71C6F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9EB424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159A4D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7165F5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405386A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042A1276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21339EF9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54667E2A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B02E49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907DB0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D699C1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795F95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2F8A860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0454A3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D3DAB6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31E54C8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4B5ED8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265172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B35E9DE" w14:textId="77777777"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E59B40D" w14:textId="77777777"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25D3EB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4E3C1D8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3462B4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65F6FBBD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F245D4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11C0C1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C07D1B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30689F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CE7B30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4FCCF04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09B350C7" w14:textId="77777777" w:rsidTr="004654AF">
        <w:tc>
          <w:tcPr>
            <w:tcW w:w="959" w:type="dxa"/>
            <w:shd w:val="clear" w:color="auto" w:fill="auto"/>
            <w:vAlign w:val="center"/>
          </w:tcPr>
          <w:p w14:paraId="5D12DD5B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37C2D782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D25BD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9F0C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3668B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5D1D2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357DF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DB70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D2988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1392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A27B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8196A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E61D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C134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D528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53F1E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474E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B6768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EEB98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FE2E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1A67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C138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6C66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96A13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C2878" w:rsidRPr="00F06873" w14:paraId="75E192A3" w14:textId="77777777" w:rsidTr="004654AF">
        <w:tc>
          <w:tcPr>
            <w:tcW w:w="959" w:type="dxa"/>
            <w:shd w:val="clear" w:color="auto" w:fill="auto"/>
            <w:vAlign w:val="center"/>
          </w:tcPr>
          <w:p w14:paraId="3F2EA768" w14:textId="77777777" w:rsidR="00DC2878" w:rsidRPr="00F06873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BD90DCB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F3318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C03A4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89542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6ED84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6CE44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7E5D9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DA70D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276D9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A3843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13BCF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46510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9EB9C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49F16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2BE6AF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1A2CD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372D4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D0589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E3F00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7CEFF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F07B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A7AC4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88A1F5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47623DA0" w14:textId="77777777" w:rsidTr="004654AF">
        <w:tc>
          <w:tcPr>
            <w:tcW w:w="959" w:type="dxa"/>
            <w:shd w:val="clear" w:color="auto" w:fill="auto"/>
            <w:vAlign w:val="center"/>
          </w:tcPr>
          <w:p w14:paraId="69C37A56" w14:textId="77777777" w:rsidR="00DC2878" w:rsidRPr="00F06873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3930A7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C305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A8346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EE49D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93F72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07D6D8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DFD67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482C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8FDE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8268C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FB7C6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065E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B1B9E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70B6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BE02F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51B5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77CA3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5EE2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F561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79CF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4D379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AC53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4BD62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41B82A2" w14:textId="77777777" w:rsidTr="004654AF">
        <w:tc>
          <w:tcPr>
            <w:tcW w:w="959" w:type="dxa"/>
            <w:shd w:val="clear" w:color="auto" w:fill="auto"/>
            <w:vAlign w:val="center"/>
          </w:tcPr>
          <w:p w14:paraId="1EE2FF37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659D87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8EE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38A8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A572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2360D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47F10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F56A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FE31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5778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7EF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54F9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A56A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B0A8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EB5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F30A2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8BE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FDE5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2E3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E839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A71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4F83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407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60C9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09312AF" w14:textId="77777777" w:rsidTr="004654AF">
        <w:tc>
          <w:tcPr>
            <w:tcW w:w="959" w:type="dxa"/>
            <w:shd w:val="clear" w:color="auto" w:fill="auto"/>
            <w:vAlign w:val="center"/>
          </w:tcPr>
          <w:p w14:paraId="1E6F5CCA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47865A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A03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00E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F21E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A383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9CB7D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4626C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4A481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C12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B3C9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0E6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D3B7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45690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C0E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1BE17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A4F30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0D71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7AB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1506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764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8FBD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E8E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4B1C8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126E0CD" w14:textId="77777777" w:rsidTr="004654AF">
        <w:tc>
          <w:tcPr>
            <w:tcW w:w="959" w:type="dxa"/>
            <w:shd w:val="clear" w:color="auto" w:fill="auto"/>
            <w:vAlign w:val="center"/>
          </w:tcPr>
          <w:p w14:paraId="454085A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 (3А)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54862D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AC47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9CE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7FC84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2AEC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6896A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67AC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0A62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3EEB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A42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0E0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1F1A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C074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32DA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BF5E85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DE80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070C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6FCE2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4367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7B8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96516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BD46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5933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9BBF500" w14:textId="77777777" w:rsidTr="004654AF">
        <w:tc>
          <w:tcPr>
            <w:tcW w:w="959" w:type="dxa"/>
            <w:shd w:val="clear" w:color="auto" w:fill="auto"/>
            <w:vAlign w:val="center"/>
          </w:tcPr>
          <w:p w14:paraId="2B8AF190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61FA0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1BAC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755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9E8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26C0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606308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7FFC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FAE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028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2123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5F1B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AF1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033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86C8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D4D74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535E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5135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7D3B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5D2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7935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0375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75A7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3790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88A6707" w14:textId="77777777" w:rsidTr="004654AF">
        <w:tc>
          <w:tcPr>
            <w:tcW w:w="959" w:type="dxa"/>
            <w:shd w:val="clear" w:color="auto" w:fill="auto"/>
            <w:vAlign w:val="center"/>
          </w:tcPr>
          <w:p w14:paraId="5AB2CEA0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ADB0DC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66AE8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4168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5C581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ABD84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95BE1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A95F9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C47C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CB1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68B2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8C40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C38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24ED7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B5A20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E16A7A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2BD2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25D84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7AF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2D8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6B3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ABF8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9B94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F553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FFF7524" w14:textId="77777777" w:rsidTr="004654AF">
        <w:tc>
          <w:tcPr>
            <w:tcW w:w="959" w:type="dxa"/>
            <w:shd w:val="clear" w:color="auto" w:fill="auto"/>
            <w:vAlign w:val="center"/>
          </w:tcPr>
          <w:p w14:paraId="109F4327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48DFDDD9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бухгалтерского учета и отчетности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EADE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71D8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8883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36E2C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A739C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5F30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D374D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937132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E5D8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BB9F1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D42F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B3E308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D921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3F4B4D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CA4D4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02BCC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12374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DE7B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2A25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FCF3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2399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AB1BF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194FF9F6" w14:textId="77777777" w:rsidTr="004654AF">
        <w:tc>
          <w:tcPr>
            <w:tcW w:w="959" w:type="dxa"/>
            <w:shd w:val="clear" w:color="auto" w:fill="auto"/>
            <w:vAlign w:val="center"/>
          </w:tcPr>
          <w:p w14:paraId="763DB978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01372A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AE28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FA1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CD30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C7B6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77DC9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5563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E04B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B512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9950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A3FC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A6D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E002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2BF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FBDFA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C01B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EDE3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08E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A94C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BA1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C8A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9553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B037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91ADFEE" w14:textId="77777777" w:rsidTr="004654AF">
        <w:tc>
          <w:tcPr>
            <w:tcW w:w="959" w:type="dxa"/>
            <w:shd w:val="clear" w:color="auto" w:fill="auto"/>
            <w:vAlign w:val="center"/>
          </w:tcPr>
          <w:p w14:paraId="2C350EC3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8411C1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9D47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860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C18F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617D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9D6CB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60B1F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8834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F15B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382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6D04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60B69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48A7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A361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DB042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3B0B2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28DA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AC9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461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BF6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20C5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0A7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99172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32F0732" w14:textId="77777777" w:rsidTr="004654AF">
        <w:tc>
          <w:tcPr>
            <w:tcW w:w="959" w:type="dxa"/>
            <w:shd w:val="clear" w:color="auto" w:fill="auto"/>
            <w:vAlign w:val="center"/>
          </w:tcPr>
          <w:p w14:paraId="470D8B5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 (8А)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A7AB1F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CC3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A3C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791C8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797B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C9353C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025B3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71A63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0375E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E456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871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43B8D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160BD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D1B9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D5E1F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4A44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2C199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D9B5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DB7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84EC2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574D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40CEB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A477A6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13D75F0" w14:textId="77777777" w:rsidTr="004654AF">
        <w:tc>
          <w:tcPr>
            <w:tcW w:w="959" w:type="dxa"/>
            <w:shd w:val="clear" w:color="auto" w:fill="auto"/>
            <w:vAlign w:val="center"/>
          </w:tcPr>
          <w:p w14:paraId="1E340433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91D5BE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C1C3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6B3C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FAB9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DA07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C287C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DF58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5008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657A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EC8D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0C6D3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C7F5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130A5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7F82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BB172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748D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5FD9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35CC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E5B7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CFDA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E0A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6FF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EFAF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5EF8C87" w14:textId="77777777" w:rsidTr="004654AF">
        <w:tc>
          <w:tcPr>
            <w:tcW w:w="959" w:type="dxa"/>
            <w:shd w:val="clear" w:color="auto" w:fill="auto"/>
            <w:vAlign w:val="center"/>
          </w:tcPr>
          <w:p w14:paraId="7DE2334D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9D71D3C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988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ADA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E12A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FA19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86CF6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CEBE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7EE8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A8951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B68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92AA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2BFA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6E2C0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BC6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12ABC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5488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11BB7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5213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F5F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993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269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015D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6AA2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5A829FE" w14:textId="77777777" w:rsidTr="004654AF">
        <w:tc>
          <w:tcPr>
            <w:tcW w:w="959" w:type="dxa"/>
            <w:shd w:val="clear" w:color="auto" w:fill="auto"/>
            <w:vAlign w:val="center"/>
          </w:tcPr>
          <w:p w14:paraId="31EF146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EE6279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44987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9B002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0AA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ACFE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B5F78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E5DB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226E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FEBC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8D6A7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95A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DE3B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264D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18BE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10BE1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5A23E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0CF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D2C4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9CE1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549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7B4C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2F9F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05054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75A1275" w14:textId="77777777" w:rsidTr="004654AF">
        <w:tc>
          <w:tcPr>
            <w:tcW w:w="959" w:type="dxa"/>
            <w:shd w:val="clear" w:color="auto" w:fill="auto"/>
            <w:vAlign w:val="center"/>
          </w:tcPr>
          <w:p w14:paraId="0F5FCDC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9659F88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по работе с физическими лицами в рамках реализации Всероссийского конкурса молодежных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A6219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644B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B1EBE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B30A4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9E233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BA55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67E3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8A1F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EA64D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2B00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C755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206F9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661E6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CA8CC0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F3E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A0BA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1DEB6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DD950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AB24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B679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5415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FCEB09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3BB62498" w14:textId="77777777" w:rsidTr="004654AF">
        <w:tc>
          <w:tcPr>
            <w:tcW w:w="959" w:type="dxa"/>
            <w:shd w:val="clear" w:color="auto" w:fill="auto"/>
            <w:vAlign w:val="center"/>
          </w:tcPr>
          <w:p w14:paraId="3582FEC7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74DDD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ED7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DAB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E07F2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C175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98930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4DBB1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EBD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6189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9B614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EDE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CEE7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80C5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ED3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6A43B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5AA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5C33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3BCD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406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379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6DC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FF03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4F63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B604736" w14:textId="77777777" w:rsidTr="004654AF">
        <w:tc>
          <w:tcPr>
            <w:tcW w:w="959" w:type="dxa"/>
            <w:shd w:val="clear" w:color="auto" w:fill="auto"/>
            <w:vAlign w:val="center"/>
          </w:tcPr>
          <w:p w14:paraId="55A6ADDD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668DE89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E13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169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59456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C7EAC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86281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BCA76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6E612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92B78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7175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6693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2294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BA58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E973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061F4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EB23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AB0EB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080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1C8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F3C6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0CBB6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7EBA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B68D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0F48A60" w14:textId="77777777" w:rsidTr="004654AF">
        <w:tc>
          <w:tcPr>
            <w:tcW w:w="959" w:type="dxa"/>
            <w:shd w:val="clear" w:color="auto" w:fill="auto"/>
            <w:vAlign w:val="center"/>
          </w:tcPr>
          <w:p w14:paraId="1798D44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14BD0C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A56E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EF2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C4C4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B355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F9049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312BF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024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3356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95B6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774C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AE45D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B990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96D1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39ED2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4CECE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29490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E3C6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FE32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9C7F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98A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191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B8C1E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18B5846" w14:textId="77777777" w:rsidTr="004654AF">
        <w:tc>
          <w:tcPr>
            <w:tcW w:w="959" w:type="dxa"/>
            <w:shd w:val="clear" w:color="auto" w:fill="auto"/>
            <w:vAlign w:val="center"/>
          </w:tcPr>
          <w:p w14:paraId="606D4037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4578C9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37AC0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D08AA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63DBE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8A98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E8B794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B77FB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AB65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6D268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6C576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61A0A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5DBE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5D45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413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EBAFF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C9D7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6B2A4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1BC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301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269E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4C0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6EB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7DD6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792DAFC" w14:textId="77777777" w:rsidTr="004654AF">
        <w:tc>
          <w:tcPr>
            <w:tcW w:w="959" w:type="dxa"/>
            <w:shd w:val="clear" w:color="auto" w:fill="auto"/>
            <w:vAlign w:val="center"/>
          </w:tcPr>
          <w:p w14:paraId="59C62B1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6F7A35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AFFD5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62A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DEBB1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BBB71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6C02D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B5B3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C31E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C50B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18A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F8C0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F345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CA27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B42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396C5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FF00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CFA5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C9E7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94A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56E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4F01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3C8A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ACC8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06B85ED" w14:textId="77777777" w:rsidTr="004654AF">
        <w:tc>
          <w:tcPr>
            <w:tcW w:w="959" w:type="dxa"/>
            <w:shd w:val="clear" w:color="auto" w:fill="auto"/>
            <w:vAlign w:val="center"/>
          </w:tcPr>
          <w:p w14:paraId="07E7F561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BD3911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32F2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7577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6FFB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14293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E7E473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7F35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5D52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055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B998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0EC18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22B22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1879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7117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0666F1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C0327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5D2E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D45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AD18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446F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83A8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0B47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4919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F9E6C69" w14:textId="77777777" w:rsidTr="004654AF">
        <w:tc>
          <w:tcPr>
            <w:tcW w:w="959" w:type="dxa"/>
            <w:shd w:val="clear" w:color="auto" w:fill="auto"/>
            <w:vAlign w:val="center"/>
          </w:tcPr>
          <w:p w14:paraId="07FD9ADC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2AA185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833C9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B92F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7139B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C11E4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B2F44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528F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5FB78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130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7CAD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DCB0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1FD8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6893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135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77405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EB47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159A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D74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7E8C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799B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A86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E6A8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DA31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D0AFE43" w14:textId="77777777" w:rsidTr="004654AF">
        <w:tc>
          <w:tcPr>
            <w:tcW w:w="959" w:type="dxa"/>
            <w:shd w:val="clear" w:color="auto" w:fill="auto"/>
            <w:vAlign w:val="center"/>
          </w:tcPr>
          <w:p w14:paraId="3BB1CDCA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30897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164D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5AA2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E04C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9C88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2F413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E5576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562F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5EC2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4926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6457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6AAB1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250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397DA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970E5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0E1E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A7DC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CB3F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BAE2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60D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3AB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1AF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5737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257E575" w14:textId="77777777" w:rsidTr="004654AF">
        <w:tc>
          <w:tcPr>
            <w:tcW w:w="959" w:type="dxa"/>
            <w:shd w:val="clear" w:color="auto" w:fill="auto"/>
            <w:vAlign w:val="center"/>
          </w:tcPr>
          <w:p w14:paraId="49C909A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84708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DD1C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906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9B22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785C3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B75C3B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1AC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A587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3C96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725D0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81A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5FBB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6DC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6149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5B6F4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C83E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07E5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1B7B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21B28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BF1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D63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A5A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25707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81C8DB9" w14:textId="77777777" w:rsidTr="004654AF">
        <w:tc>
          <w:tcPr>
            <w:tcW w:w="959" w:type="dxa"/>
            <w:shd w:val="clear" w:color="auto" w:fill="auto"/>
            <w:vAlign w:val="center"/>
          </w:tcPr>
          <w:p w14:paraId="310AB91C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6C278A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358D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8B2C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3353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F8DB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8B7C9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379D0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FC5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3FC0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949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5597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441E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517D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4E73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1A22A1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36CF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BA1BA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C489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367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ED5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3879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5B85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FDF7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8656014" w14:textId="77777777" w:rsidTr="004654AF">
        <w:tc>
          <w:tcPr>
            <w:tcW w:w="959" w:type="dxa"/>
            <w:shd w:val="clear" w:color="auto" w:fill="auto"/>
            <w:vAlign w:val="center"/>
          </w:tcPr>
          <w:p w14:paraId="1A75B12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19C87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2C1F8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C31F0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AB30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2D8B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403E0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98FE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76609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6467C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F39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58F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DEE48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F331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C5404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540488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2C11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B1EC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C557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20C1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6088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1CB6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6113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3ED45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0509BB9" w14:textId="77777777" w:rsidTr="004654AF">
        <w:tc>
          <w:tcPr>
            <w:tcW w:w="959" w:type="dxa"/>
            <w:shd w:val="clear" w:color="auto" w:fill="auto"/>
            <w:vAlign w:val="center"/>
          </w:tcPr>
          <w:p w14:paraId="2423C1E0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D1635A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DD374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E98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AB8E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74BB0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38DDF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A7B9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88FC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5532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7E85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D94F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6E0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40BE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9A3F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77083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827E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42B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0C1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E7D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EB1E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8B2A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959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322FD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35CE86D" w14:textId="77777777" w:rsidTr="004654AF">
        <w:tc>
          <w:tcPr>
            <w:tcW w:w="959" w:type="dxa"/>
            <w:shd w:val="clear" w:color="auto" w:fill="auto"/>
            <w:vAlign w:val="center"/>
          </w:tcPr>
          <w:p w14:paraId="5F73074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AEB6ED5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по работе с победителями Всероссийского конкурса молодежных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07D02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C820E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A44B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EB0C4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42675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8452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673B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6E468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95343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01D7A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BB3D8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33E9F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A369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D17B7C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F21DE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7284E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62801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D8E6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6BE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D69BF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29D0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5218E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5EB93217" w14:textId="77777777" w:rsidTr="004654AF">
        <w:tc>
          <w:tcPr>
            <w:tcW w:w="959" w:type="dxa"/>
            <w:shd w:val="clear" w:color="auto" w:fill="auto"/>
            <w:vAlign w:val="center"/>
          </w:tcPr>
          <w:p w14:paraId="7E4D903C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A34A8F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6FED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EA3C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DDCD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27D61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4DEAD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36AE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56C3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528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7A3B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5B7E2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04501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81C1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62D4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636C2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392E4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B1E57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BCCA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63F9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E33EE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F202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59EA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97E1A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031AB05" w14:textId="77777777" w:rsidTr="004654AF">
        <w:tc>
          <w:tcPr>
            <w:tcW w:w="959" w:type="dxa"/>
            <w:shd w:val="clear" w:color="auto" w:fill="auto"/>
            <w:vAlign w:val="center"/>
          </w:tcPr>
          <w:p w14:paraId="01C3759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832EDF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A9F5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92FF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21A8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7FE7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CA602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D72C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F57C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6C6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1D2B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5C87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D933B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A219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AB91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FCE59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015B6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1C4E1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BBF3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14519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89E95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880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296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9131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A7B78E7" w14:textId="77777777" w:rsidTr="004654AF">
        <w:tc>
          <w:tcPr>
            <w:tcW w:w="959" w:type="dxa"/>
            <w:shd w:val="clear" w:color="auto" w:fill="auto"/>
            <w:vAlign w:val="center"/>
          </w:tcPr>
          <w:p w14:paraId="2C7AB53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 (26А)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869CA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489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7ADA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ECD4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AAACB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B159B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CCF0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239E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7F20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C984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0A950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0471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DEBA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587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89CCE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8592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3F08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23E25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DF4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7F8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E297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902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7EF82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ACB50FD" w14:textId="77777777" w:rsidTr="004654AF">
        <w:tc>
          <w:tcPr>
            <w:tcW w:w="959" w:type="dxa"/>
            <w:shd w:val="clear" w:color="auto" w:fill="auto"/>
            <w:vAlign w:val="center"/>
          </w:tcPr>
          <w:p w14:paraId="2DDA0711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 (26А)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4DE627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832A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10C2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10A34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4B27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4F204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95FB3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D43C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308F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F492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C87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D45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CE4FE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D481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2339B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6B58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39EF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A07C2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8CF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88B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9A2E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C468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DB4A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3E3D761" w14:textId="77777777" w:rsidTr="004654AF">
        <w:tc>
          <w:tcPr>
            <w:tcW w:w="959" w:type="dxa"/>
            <w:shd w:val="clear" w:color="auto" w:fill="auto"/>
            <w:vAlign w:val="center"/>
          </w:tcPr>
          <w:p w14:paraId="44EEEAD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29А (26А)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B3969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A4F4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5DC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048C1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7F7CF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E8E59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BBD87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C69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27BBD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5E7AA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343A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6934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9C63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9D6B9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3624A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29D4F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DCED6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DC1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031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F98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3F36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2BA7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D4EF0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283F3A5" w14:textId="77777777" w:rsidTr="004654AF">
        <w:tc>
          <w:tcPr>
            <w:tcW w:w="959" w:type="dxa"/>
            <w:shd w:val="clear" w:color="auto" w:fill="auto"/>
            <w:vAlign w:val="center"/>
          </w:tcPr>
          <w:p w14:paraId="06CAA8A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 (26А)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B44D8F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1020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5AF0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972D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86A7B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ADE32D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511D8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E679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C058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0745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F0D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410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7C4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D877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8335D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5C0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AC22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ADC6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BFD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858A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EED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7E6E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2250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8882F54" w14:textId="77777777" w:rsidTr="004654AF">
        <w:tc>
          <w:tcPr>
            <w:tcW w:w="959" w:type="dxa"/>
            <w:shd w:val="clear" w:color="auto" w:fill="auto"/>
            <w:vAlign w:val="center"/>
          </w:tcPr>
          <w:p w14:paraId="1B26A283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4353D75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836F0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46F1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C924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7547A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4B781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49CA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F769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956E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457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51B2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4A8D9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76D2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2E5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71CD1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D613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C519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E9C5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01A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24C4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467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EE0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E37AA2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492CA68" w14:textId="77777777" w:rsidTr="004654AF">
        <w:tc>
          <w:tcPr>
            <w:tcW w:w="959" w:type="dxa"/>
            <w:shd w:val="clear" w:color="auto" w:fill="auto"/>
            <w:vAlign w:val="center"/>
          </w:tcPr>
          <w:p w14:paraId="7B8C7F15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F4331A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594A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0E8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B9E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49CEC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8EDAB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68CB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46BE5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00A5F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AA0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611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F67E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C263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77FF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D94AF0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0B665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62572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524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9970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3325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44EA7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4DB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C8CD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525FB8F" w14:textId="77777777" w:rsidTr="004654AF">
        <w:tc>
          <w:tcPr>
            <w:tcW w:w="959" w:type="dxa"/>
            <w:shd w:val="clear" w:color="auto" w:fill="auto"/>
            <w:vAlign w:val="center"/>
          </w:tcPr>
          <w:p w14:paraId="3E6BE8C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CDCA79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DD55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65A5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55F8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E8B4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52A08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E429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2020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9CE63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38A0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8363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87E5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8A2B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B47E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58B38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EB1B3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7FE9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862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528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D44B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1BA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0BAAF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A97C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959B0A6" w14:textId="77777777" w:rsidTr="004654AF">
        <w:tc>
          <w:tcPr>
            <w:tcW w:w="959" w:type="dxa"/>
            <w:shd w:val="clear" w:color="auto" w:fill="auto"/>
            <w:vAlign w:val="center"/>
          </w:tcPr>
          <w:p w14:paraId="4D3083CA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93CAEBA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08075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D57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E4FE7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01E15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C2E612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5114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72AC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80B27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C46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B5E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7910F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B9C9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3C2D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56BED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E35C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AF3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1C1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2628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8B1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EFB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CFD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14785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366A50F" w14:textId="77777777" w:rsidTr="004654AF">
        <w:tc>
          <w:tcPr>
            <w:tcW w:w="959" w:type="dxa"/>
            <w:shd w:val="clear" w:color="auto" w:fill="auto"/>
            <w:vAlign w:val="center"/>
          </w:tcPr>
          <w:p w14:paraId="50DA7A4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915D40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360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9C32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9D1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BAEF4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7A9CF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E544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AF4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89D6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A95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F7E4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0B657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4030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8B56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85C8A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6F9A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9215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9A24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2E79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C54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092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F502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6DB9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76A690D" w14:textId="77777777" w:rsidTr="004654AF">
        <w:tc>
          <w:tcPr>
            <w:tcW w:w="959" w:type="dxa"/>
            <w:shd w:val="clear" w:color="auto" w:fill="auto"/>
            <w:vAlign w:val="center"/>
          </w:tcPr>
          <w:p w14:paraId="13D6E78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67CC690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по работе с соглашениями победителей Всероссийского конкурса молодежных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A55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16E0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C11FE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F18EE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04E1C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576F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502AC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85AE3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796E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8ACA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9435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CDC8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9973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DE8A5D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2E04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7A86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8059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FB146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4BC0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31BB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D28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B159E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2844A273" w14:textId="77777777" w:rsidTr="004654AF">
        <w:tc>
          <w:tcPr>
            <w:tcW w:w="959" w:type="dxa"/>
            <w:shd w:val="clear" w:color="auto" w:fill="auto"/>
            <w:vAlign w:val="center"/>
          </w:tcPr>
          <w:p w14:paraId="084CE1F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860DE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F7DA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5493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A7788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C6FAC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8F7F5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14AE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652D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6AF6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3BC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F5B85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AE3E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1931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5D19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25A8A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C2F3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59C7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F6D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92DF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4A3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80E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2FA7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9F6D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596C0CE" w14:textId="77777777" w:rsidTr="004654AF">
        <w:tc>
          <w:tcPr>
            <w:tcW w:w="959" w:type="dxa"/>
            <w:shd w:val="clear" w:color="auto" w:fill="auto"/>
            <w:vAlign w:val="center"/>
          </w:tcPr>
          <w:p w14:paraId="6C18E01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5A4CD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42B6A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655F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10C53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A08D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E2461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DA707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BB6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307B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87A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39AF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DADF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D765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6BFC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AF334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4E72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7B09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7B81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DD5E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938B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D622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BA707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37975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0AD89D2" w14:textId="77777777" w:rsidTr="004654AF">
        <w:tc>
          <w:tcPr>
            <w:tcW w:w="959" w:type="dxa"/>
            <w:shd w:val="clear" w:color="auto" w:fill="auto"/>
            <w:vAlign w:val="center"/>
          </w:tcPr>
          <w:p w14:paraId="536F559C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134130B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B70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B620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FC96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1AB2B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46D2F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177E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5281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5197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37C6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7E0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B86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CDAA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240A6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AF573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B114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60A5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3533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C8C7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4CA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4850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2619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A7427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F4E35F1" w14:textId="77777777" w:rsidTr="004654AF">
        <w:tc>
          <w:tcPr>
            <w:tcW w:w="959" w:type="dxa"/>
            <w:shd w:val="clear" w:color="auto" w:fill="auto"/>
            <w:vAlign w:val="center"/>
          </w:tcPr>
          <w:p w14:paraId="4C8D3F2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BC19AC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1D4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92D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4006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55021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3EEF9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7A8B2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88D4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1262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0761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F096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C78A7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8830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75E1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90606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CF526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98B3A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0C1A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299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3C69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B1A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5DC47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47C4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151151E" w14:textId="77777777" w:rsidTr="004654AF">
        <w:tc>
          <w:tcPr>
            <w:tcW w:w="959" w:type="dxa"/>
            <w:shd w:val="clear" w:color="auto" w:fill="auto"/>
            <w:vAlign w:val="center"/>
          </w:tcPr>
          <w:p w14:paraId="46782AE7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12BD4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4331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5811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325E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28E8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C18E2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775D3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3FC1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FA9F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5DD0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BCFB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130D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51C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5DC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34C67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AEB8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E2DE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0BA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A466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702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FB8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D172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4EC7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B42B8D3" w14:textId="77777777" w:rsidTr="004654AF">
        <w:tc>
          <w:tcPr>
            <w:tcW w:w="959" w:type="dxa"/>
            <w:shd w:val="clear" w:color="auto" w:fill="auto"/>
            <w:vAlign w:val="center"/>
          </w:tcPr>
          <w:p w14:paraId="4EA404FA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5FC60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C16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412C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58BE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3005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7FD5C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391AF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D6B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27C5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B90E4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6594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CED5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FA745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4DA42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9FBD7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337E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F54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C8C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4468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1D5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3D4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7CAAE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6B4A5A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62E9D21" w14:textId="77777777" w:rsidTr="004654AF">
        <w:tc>
          <w:tcPr>
            <w:tcW w:w="959" w:type="dxa"/>
            <w:shd w:val="clear" w:color="auto" w:fill="auto"/>
            <w:vAlign w:val="center"/>
          </w:tcPr>
          <w:p w14:paraId="49B969D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91EC7B4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Методический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E039B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137F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14A6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33E52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EB7A4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BF304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AC64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D9FC40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2FFF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6358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58C3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5432B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2BC0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98E46D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4160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14A3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E095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DFE5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693F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BCC1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614D1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20D77E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02DBF658" w14:textId="77777777" w:rsidTr="004654AF">
        <w:tc>
          <w:tcPr>
            <w:tcW w:w="959" w:type="dxa"/>
            <w:shd w:val="clear" w:color="auto" w:fill="auto"/>
            <w:vAlign w:val="center"/>
          </w:tcPr>
          <w:p w14:paraId="454EB4D5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7C31E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938C0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F3D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FE1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8C7E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8D8994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87D9F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FA64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7A4C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D729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8256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50E5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478D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C00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B1BF8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0CC3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B6020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9E89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BEAD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C8CE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725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7B80E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0D21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CDF5ECA" w14:textId="77777777" w:rsidTr="004654AF">
        <w:tc>
          <w:tcPr>
            <w:tcW w:w="959" w:type="dxa"/>
            <w:shd w:val="clear" w:color="auto" w:fill="auto"/>
            <w:vAlign w:val="center"/>
          </w:tcPr>
          <w:p w14:paraId="4B862EA3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5B8048C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35DD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368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454D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B9422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2C3C1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0A41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780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4D9D8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254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A03FF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C1DD7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59DA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27CE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39780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BE144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1CFE6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86C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2642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D87B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97A9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1D3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A8D42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E13FFD4" w14:textId="77777777" w:rsidTr="004654AF">
        <w:tc>
          <w:tcPr>
            <w:tcW w:w="959" w:type="dxa"/>
            <w:shd w:val="clear" w:color="auto" w:fill="auto"/>
            <w:vAlign w:val="center"/>
          </w:tcPr>
          <w:p w14:paraId="00445303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315595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AD178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6BD1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D74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73689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D7F5E2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4C42C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ABE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C0E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A74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D0A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7BF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53753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5BE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1D27A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86F5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8CD18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F31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4DA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A6F1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7FDA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8FB6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015B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E6E3A29" w14:textId="77777777" w:rsidTr="004654AF">
        <w:tc>
          <w:tcPr>
            <w:tcW w:w="959" w:type="dxa"/>
            <w:shd w:val="clear" w:color="auto" w:fill="auto"/>
            <w:vAlign w:val="center"/>
          </w:tcPr>
          <w:p w14:paraId="004A351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E49637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639F6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768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AC11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38BDA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0D0F34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12DB4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38B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BDE50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0950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DDF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C7F7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52C0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6EC3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90D06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96B6E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F3DF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DD05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408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000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EA46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F6E9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6B8F8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0559377" w14:textId="77777777" w:rsidTr="004654AF">
        <w:tc>
          <w:tcPr>
            <w:tcW w:w="959" w:type="dxa"/>
            <w:shd w:val="clear" w:color="auto" w:fill="auto"/>
            <w:vAlign w:val="center"/>
          </w:tcPr>
          <w:p w14:paraId="25BA03F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 (43А)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3823F4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C82B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92C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B77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0D7ED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1C820A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9873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85FDD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6768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0E05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EA1B4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5D4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5DC9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E7BA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2AAFAB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61A6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4A1D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9EB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4A6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247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9CC8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6AE0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DF3DE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4CD7DAD9" w14:textId="77777777" w:rsidTr="004654AF">
        <w:tc>
          <w:tcPr>
            <w:tcW w:w="959" w:type="dxa"/>
            <w:shd w:val="clear" w:color="auto" w:fill="auto"/>
            <w:vAlign w:val="center"/>
          </w:tcPr>
          <w:p w14:paraId="5E0714F2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BB642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DF6A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EC06E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1F2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5EB01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5958DB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6969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51E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A0A41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4D79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044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C51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B02A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4C61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56385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BD0B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616F9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2FC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5E6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7BF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F2E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C22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75B61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D5C2C20" w14:textId="77777777" w:rsidTr="004654AF">
        <w:tc>
          <w:tcPr>
            <w:tcW w:w="959" w:type="dxa"/>
            <w:shd w:val="clear" w:color="auto" w:fill="auto"/>
            <w:vAlign w:val="center"/>
          </w:tcPr>
          <w:p w14:paraId="0FF39F6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0382EAF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отчётности Всероссийского конкурса молодежных проектов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639C6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7326E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A85A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B0B0C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7BC77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A031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92B6C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27A725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80639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7993B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2490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ACD05F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6BC02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EB6B0B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A5560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E35CA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677A3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C980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4A0E7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199E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DBF8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6C8B8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59152FFB" w14:textId="77777777" w:rsidTr="004654AF">
        <w:tc>
          <w:tcPr>
            <w:tcW w:w="959" w:type="dxa"/>
            <w:shd w:val="clear" w:color="auto" w:fill="auto"/>
            <w:vAlign w:val="center"/>
          </w:tcPr>
          <w:p w14:paraId="74157E9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A78009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7D7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388C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619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DE6A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76068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E4766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F2A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361A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B20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0F93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59C8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C3CA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804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7ECD64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E56F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F86DC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9809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562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C2E5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FAEC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0B67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44AF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5D14C0D" w14:textId="77777777" w:rsidTr="004654AF">
        <w:tc>
          <w:tcPr>
            <w:tcW w:w="959" w:type="dxa"/>
            <w:shd w:val="clear" w:color="auto" w:fill="auto"/>
            <w:vAlign w:val="center"/>
          </w:tcPr>
          <w:p w14:paraId="1CDE94BD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FCE75C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447F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ED6AB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23B57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4640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AF22C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D742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FD6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AC4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1115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42B18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0D1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305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0BA96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6FBF5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0D74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31CC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225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279C9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E621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59F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ED76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89A62E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21421F6" w14:textId="77777777" w:rsidTr="004654AF">
        <w:tc>
          <w:tcPr>
            <w:tcW w:w="959" w:type="dxa"/>
            <w:shd w:val="clear" w:color="auto" w:fill="auto"/>
            <w:vAlign w:val="center"/>
          </w:tcPr>
          <w:p w14:paraId="395F6C8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50А (49А)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D38722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F3E2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3761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9732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883C3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7B706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934E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171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E17B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3C0B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8D62E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1809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31DF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343B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59EA4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7D3F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FF69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11E7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9BC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D53A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EE3E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B91B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53C7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DAEC3A3" w14:textId="77777777" w:rsidTr="004654AF">
        <w:tc>
          <w:tcPr>
            <w:tcW w:w="959" w:type="dxa"/>
            <w:shd w:val="clear" w:color="auto" w:fill="auto"/>
            <w:vAlign w:val="center"/>
          </w:tcPr>
          <w:p w14:paraId="4967B8C7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 (49А)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287F0A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E66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B45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3127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18A75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D97AE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A4D64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5FD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73D3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8F90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A061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078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8DC1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F84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8A5ED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6414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80A70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42A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53F9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4F4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BD1C8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C1D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10AC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D57F352" w14:textId="77777777" w:rsidTr="004654AF">
        <w:tc>
          <w:tcPr>
            <w:tcW w:w="959" w:type="dxa"/>
            <w:shd w:val="clear" w:color="auto" w:fill="auto"/>
            <w:vAlign w:val="center"/>
          </w:tcPr>
          <w:p w14:paraId="149430DD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52А (49А)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23504D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C4E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E964C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BA3B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5A97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53BE6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BB824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0CA8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7ACB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9970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8320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7794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702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64AE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98202F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B9C8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5FFE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652F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9AFB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5B2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566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8279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82DCA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2192BD4" w14:textId="77777777" w:rsidTr="004654AF">
        <w:tc>
          <w:tcPr>
            <w:tcW w:w="959" w:type="dxa"/>
            <w:shd w:val="clear" w:color="auto" w:fill="auto"/>
            <w:vAlign w:val="center"/>
          </w:tcPr>
          <w:p w14:paraId="221E65FC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53А (49А)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3B3C2F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07D1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AAC2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BC114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F2C2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7DB4D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8EE8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F4A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9B41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5EBA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54D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AB43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115D5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733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C6D9A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98B9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FF27D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A77A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F10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CF562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9BF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9568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E7C2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2DFD4AC" w14:textId="77777777" w:rsidTr="004654AF">
        <w:tc>
          <w:tcPr>
            <w:tcW w:w="959" w:type="dxa"/>
            <w:shd w:val="clear" w:color="auto" w:fill="auto"/>
            <w:vAlign w:val="center"/>
          </w:tcPr>
          <w:p w14:paraId="6AB3322A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54А (49А)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986067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B745E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00A9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6C8D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88B13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043AB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4E58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9A79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FFF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47E9A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DB64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B576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92577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252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8C97F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AF7E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A7344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C8F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7C7F6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2F74F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81C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747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64CB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22F8CEC" w14:textId="77777777" w:rsidTr="004654AF">
        <w:tc>
          <w:tcPr>
            <w:tcW w:w="959" w:type="dxa"/>
            <w:shd w:val="clear" w:color="auto" w:fill="auto"/>
            <w:vAlign w:val="center"/>
          </w:tcPr>
          <w:p w14:paraId="0FEECF43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91EBB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0CDC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6FCD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7E9E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4CB3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359CE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D2320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5E8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4BD5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689C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F012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F13B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693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E6FF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19C23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3C01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073C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968F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EC6A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71A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6D7A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F38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5211B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4D9E56AD" w14:textId="77777777" w:rsidTr="004654AF">
        <w:tc>
          <w:tcPr>
            <w:tcW w:w="959" w:type="dxa"/>
            <w:shd w:val="clear" w:color="auto" w:fill="auto"/>
            <w:vAlign w:val="center"/>
          </w:tcPr>
          <w:p w14:paraId="153E01BE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56А 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D59EDC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C00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4E53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3A34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0BD45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DEBCD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FF61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5957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8C7C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856B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881E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53D2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08DC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FB0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E9B71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226C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AB9D6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2C1D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929F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DC3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0E4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6B10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51BB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A6018B1" w14:textId="77777777" w:rsidTr="004654AF">
        <w:tc>
          <w:tcPr>
            <w:tcW w:w="959" w:type="dxa"/>
            <w:shd w:val="clear" w:color="auto" w:fill="auto"/>
            <w:vAlign w:val="center"/>
          </w:tcPr>
          <w:p w14:paraId="4E701552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57А 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EEC8E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DFE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460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25B6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F912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011FB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2AD4C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317E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C470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2564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83FF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ECCF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6AA4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681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3DB9A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0838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7D90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610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967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0319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F100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B107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6C0DF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D23667A" w14:textId="77777777" w:rsidTr="004654AF">
        <w:tc>
          <w:tcPr>
            <w:tcW w:w="959" w:type="dxa"/>
            <w:shd w:val="clear" w:color="auto" w:fill="auto"/>
            <w:vAlign w:val="center"/>
          </w:tcPr>
          <w:p w14:paraId="13A009F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58А 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ABA730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39E7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7E9D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7F7F5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5592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67A865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7F6D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9F4B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2737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B2D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83F3E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309D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2502E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DF7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830FC6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4EC6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124A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C7C5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C28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A5B2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1904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D60C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B558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2C2203D" w14:textId="77777777" w:rsidTr="004654AF">
        <w:tc>
          <w:tcPr>
            <w:tcW w:w="959" w:type="dxa"/>
            <w:shd w:val="clear" w:color="auto" w:fill="auto"/>
            <w:vAlign w:val="center"/>
          </w:tcPr>
          <w:p w14:paraId="521F5998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59А (55А)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7BCFF0D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915F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0D74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3C5A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E2E3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2021B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BB321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E76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8D33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91DE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DAB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43ECE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E50E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7770F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36E27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9BDF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D1890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828A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F959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2CF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A0A7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11F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708C4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64C7875" w14:textId="77777777" w:rsidTr="004654AF">
        <w:tc>
          <w:tcPr>
            <w:tcW w:w="959" w:type="dxa"/>
            <w:shd w:val="clear" w:color="auto" w:fill="auto"/>
            <w:vAlign w:val="center"/>
          </w:tcPr>
          <w:p w14:paraId="3C5B909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FC6AED3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информационного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2D90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0B3D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13BB5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B472C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7A3319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B2B2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7571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7EAFD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2C230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4849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457A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7844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F18C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CAAF10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D0B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EBBB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71D9E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C2144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9147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7A8E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A797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4665E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455E7E96" w14:textId="77777777" w:rsidTr="004654AF">
        <w:tc>
          <w:tcPr>
            <w:tcW w:w="959" w:type="dxa"/>
            <w:shd w:val="clear" w:color="auto" w:fill="auto"/>
            <w:vAlign w:val="center"/>
          </w:tcPr>
          <w:p w14:paraId="4EB60282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8B258B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2C2A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6056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1ACB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0AB52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D4359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17CF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E25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6224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1A26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D969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664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555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D596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F520B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493D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D7D7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083A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46DBF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1146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27A6E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BBC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AFAB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10F5FC7" w14:textId="77777777" w:rsidTr="004654AF">
        <w:tc>
          <w:tcPr>
            <w:tcW w:w="959" w:type="dxa"/>
            <w:shd w:val="clear" w:color="auto" w:fill="auto"/>
            <w:vAlign w:val="center"/>
          </w:tcPr>
          <w:p w14:paraId="552B134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8FCCB4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D18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A0B44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30CC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199A6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446C4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FBC9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B57B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FA3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9D9C6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866D9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2726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0E24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BBB9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5A9121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26A0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F163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9453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B95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5C9B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C8558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8548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497B6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D9E8AC5" w14:textId="77777777" w:rsidTr="004654AF">
        <w:tc>
          <w:tcPr>
            <w:tcW w:w="959" w:type="dxa"/>
            <w:shd w:val="clear" w:color="auto" w:fill="auto"/>
            <w:vAlign w:val="center"/>
          </w:tcPr>
          <w:p w14:paraId="35DA34D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62А (61А)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29733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518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086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B67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6E6C6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404E7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0E9F1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A253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2DC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8E00F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C8B3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F2B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7194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65D1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2471E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326B6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5043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4834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57E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E064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76FE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3EA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5A9F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5553988" w14:textId="77777777" w:rsidTr="004654AF">
        <w:tc>
          <w:tcPr>
            <w:tcW w:w="959" w:type="dxa"/>
            <w:shd w:val="clear" w:color="auto" w:fill="auto"/>
            <w:vAlign w:val="center"/>
          </w:tcPr>
          <w:p w14:paraId="663E5EB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C4605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B06C2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31F4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875F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7198E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003A05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2A51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9090B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0CB09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08C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700C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A3E6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BC718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5C6A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628FF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3A29C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62C8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B9BD4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F7F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C4C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0A89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2FE7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F8D6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505361D" w14:textId="77777777" w:rsidTr="004654AF">
        <w:tc>
          <w:tcPr>
            <w:tcW w:w="959" w:type="dxa"/>
            <w:shd w:val="clear" w:color="auto" w:fill="auto"/>
            <w:vAlign w:val="center"/>
          </w:tcPr>
          <w:p w14:paraId="118D060E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2DF86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EDB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6099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E8A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5740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F0E43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7105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DD83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0988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BEFF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B825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749D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BF73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C214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AB088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73B1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7D035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54C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7A5E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43C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978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4CF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58A02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01511CF" w14:textId="77777777" w:rsidTr="004654AF">
        <w:tc>
          <w:tcPr>
            <w:tcW w:w="959" w:type="dxa"/>
            <w:shd w:val="clear" w:color="auto" w:fill="auto"/>
            <w:vAlign w:val="center"/>
          </w:tcPr>
          <w:p w14:paraId="33F9BB9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9F8860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3F74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685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503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1F8C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CF276D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C5C9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D32A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1DD3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5938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08D4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C6FF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5C7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DEB1A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51432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893A6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9368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D74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00D6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EAB6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12E5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CA57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659B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15B48C5" w14:textId="77777777" w:rsidTr="004654AF">
        <w:tc>
          <w:tcPr>
            <w:tcW w:w="959" w:type="dxa"/>
            <w:shd w:val="clear" w:color="auto" w:fill="auto"/>
            <w:vAlign w:val="center"/>
          </w:tcPr>
          <w:p w14:paraId="6358EBBE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58C50B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8C1B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540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5490D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4CD9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8FD2A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911E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46E3D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9FE4A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13DF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6CE6F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6BA5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87CF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3EEBF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F02F6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57BB9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C37D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4DB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A1AC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34B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471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56F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76530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A1FD915" w14:textId="77777777" w:rsidTr="004654AF">
        <w:tc>
          <w:tcPr>
            <w:tcW w:w="959" w:type="dxa"/>
            <w:shd w:val="clear" w:color="auto" w:fill="auto"/>
            <w:vAlign w:val="center"/>
          </w:tcPr>
          <w:p w14:paraId="16038DA1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15D07B9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сопровождения мероприятий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DFA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7E217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D6863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E8618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F20E3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18718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C92E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F87E1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0927B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468E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D57C3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0C5C1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36E6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F229EE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3735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14D5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487F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5CEE7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34134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D48DC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4F858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FC2400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05EAE463" w14:textId="77777777" w:rsidTr="004654AF">
        <w:tc>
          <w:tcPr>
            <w:tcW w:w="959" w:type="dxa"/>
            <w:shd w:val="clear" w:color="auto" w:fill="auto"/>
            <w:vAlign w:val="center"/>
          </w:tcPr>
          <w:p w14:paraId="62D7FAD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BE8F0E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2BF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EA89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B3C9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49983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60973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953B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D10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01E71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0B09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8918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EF72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D25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559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DFCEAE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B8E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2E8EF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308CF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E13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0B1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906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618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35B702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40DF3392" w14:textId="77777777" w:rsidTr="004654AF">
        <w:tc>
          <w:tcPr>
            <w:tcW w:w="959" w:type="dxa"/>
            <w:shd w:val="clear" w:color="auto" w:fill="auto"/>
            <w:vAlign w:val="center"/>
          </w:tcPr>
          <w:p w14:paraId="1F485760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4CB43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A9D6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94F6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BCEA1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6C473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F42BC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13FFF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92A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FE5A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DCB7B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7FAC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1C156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E63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166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E84B9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A7E77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66DE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681A6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CAD3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14C17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FA5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1E9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1E4C82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B4AEE82" w14:textId="77777777" w:rsidTr="004654AF">
        <w:tc>
          <w:tcPr>
            <w:tcW w:w="959" w:type="dxa"/>
            <w:shd w:val="clear" w:color="auto" w:fill="auto"/>
            <w:vAlign w:val="center"/>
          </w:tcPr>
          <w:p w14:paraId="4DCA32B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1099789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74DE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500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2FDC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BA97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41E44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E00C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553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9B419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3029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739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007EF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1333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AD8B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EBC6D7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C05A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5CCC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D0D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E2F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9A8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6FE7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2E4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AB4A3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E84AC0D" w14:textId="77777777" w:rsidTr="004654AF">
        <w:tc>
          <w:tcPr>
            <w:tcW w:w="959" w:type="dxa"/>
            <w:shd w:val="clear" w:color="auto" w:fill="auto"/>
            <w:vAlign w:val="center"/>
          </w:tcPr>
          <w:p w14:paraId="54ACB27D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484745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E2DE1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6EB8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A60B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49DA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C1C51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B416D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D3B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3F9D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80E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BA1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817A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B48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0509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919E9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7D84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43DE0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AA8B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BCC4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161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8EEC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D9A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FB51F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8ABEA02" w14:textId="77777777" w:rsidTr="004654AF">
        <w:tc>
          <w:tcPr>
            <w:tcW w:w="959" w:type="dxa"/>
            <w:shd w:val="clear" w:color="auto" w:fill="auto"/>
            <w:vAlign w:val="center"/>
          </w:tcPr>
          <w:p w14:paraId="22C94C7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87074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2E584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C70F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863B7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A3798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F7A063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4D1B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1BA46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7F76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FB5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E3F3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035DA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C01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173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BD508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C75C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3683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6B11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A44A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16C7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3A21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75E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733B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88C83C0" w14:textId="77777777" w:rsidTr="004654AF">
        <w:tc>
          <w:tcPr>
            <w:tcW w:w="959" w:type="dxa"/>
            <w:shd w:val="clear" w:color="auto" w:fill="auto"/>
            <w:vAlign w:val="center"/>
          </w:tcPr>
          <w:p w14:paraId="263D3B9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243380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D883F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4AE1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CA73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C9617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AD75A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86D2C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0A04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211C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4E0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7391E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B0D1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547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7C808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5CC25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978B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CF5A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CE13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846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C2E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DDF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B97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B353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CF46CF2" w14:textId="77777777" w:rsidTr="004654AF">
        <w:tc>
          <w:tcPr>
            <w:tcW w:w="959" w:type="dxa"/>
            <w:shd w:val="clear" w:color="auto" w:fill="auto"/>
            <w:vAlign w:val="center"/>
          </w:tcPr>
          <w:p w14:paraId="41A758F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0D7551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5A7F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CE56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967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E079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F619B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44CC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1E07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BC0E3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7A32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1BA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989F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CCD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9E9F4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515FB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242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5B8E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E12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863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E39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378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F5CBC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97A0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F97C884" w14:textId="77777777" w:rsidTr="004654AF">
        <w:tc>
          <w:tcPr>
            <w:tcW w:w="959" w:type="dxa"/>
            <w:shd w:val="clear" w:color="auto" w:fill="auto"/>
            <w:vAlign w:val="center"/>
          </w:tcPr>
          <w:p w14:paraId="180446B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19F3A1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A4722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D30F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0B6C6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AD07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2D04C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1E31E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6DF17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54E0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0312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B46C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6A89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9F7FF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C833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842AB1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9D1E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E5F77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5254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8D64B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5DAB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B2F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264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B75D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728713B" w14:textId="77777777" w:rsidTr="004654AF">
        <w:tc>
          <w:tcPr>
            <w:tcW w:w="959" w:type="dxa"/>
            <w:shd w:val="clear" w:color="auto" w:fill="auto"/>
            <w:vAlign w:val="center"/>
          </w:tcPr>
          <w:p w14:paraId="4CF4276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985DC7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280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677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F3141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563E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E5A62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24EB5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5E8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89430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CD8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B98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C337D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42B7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85CB3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D2D02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89599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3DD60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48E0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CFCD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C767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9538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620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1AED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9E88A9D" w14:textId="77777777" w:rsidTr="004654AF">
        <w:tc>
          <w:tcPr>
            <w:tcW w:w="959" w:type="dxa"/>
            <w:shd w:val="clear" w:color="auto" w:fill="auto"/>
            <w:vAlign w:val="center"/>
          </w:tcPr>
          <w:p w14:paraId="558C9D01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76А (75А)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E700E87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E9F86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A88F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94480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B795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8B388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0379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53D01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6293A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C7B90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11F3F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954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3D4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E589D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E693C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BF8D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AB578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48BD0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905E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4E7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28D9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3A39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B795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45669194" w14:textId="77777777" w:rsidTr="004654AF">
        <w:tc>
          <w:tcPr>
            <w:tcW w:w="959" w:type="dxa"/>
            <w:shd w:val="clear" w:color="auto" w:fill="auto"/>
            <w:vAlign w:val="center"/>
          </w:tcPr>
          <w:p w14:paraId="091A6D60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5E2A22A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по реализации национального проекта «Образование»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73F82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02DF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4FD4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A17C1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22CDB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397D2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822A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A7AC8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93A0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6FCB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E81AA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526DD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4C219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7B1E4A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9D3D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455E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4D28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26DF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5A7E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BDB9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7713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C2869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219CE334" w14:textId="77777777" w:rsidTr="004654AF">
        <w:tc>
          <w:tcPr>
            <w:tcW w:w="959" w:type="dxa"/>
            <w:shd w:val="clear" w:color="auto" w:fill="auto"/>
            <w:vAlign w:val="center"/>
          </w:tcPr>
          <w:p w14:paraId="0AEBB38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5431CB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6FF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577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157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653D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FA193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A65E3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890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55D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F8AC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0998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D30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9B7D6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27EE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F3BDE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C8C7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981E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F71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2FD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0B4B3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2382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023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944EB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1B2DE14" w14:textId="77777777" w:rsidTr="004654AF">
        <w:tc>
          <w:tcPr>
            <w:tcW w:w="959" w:type="dxa"/>
            <w:shd w:val="clear" w:color="auto" w:fill="auto"/>
            <w:vAlign w:val="center"/>
          </w:tcPr>
          <w:p w14:paraId="1AC50D1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951FD4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F2B9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B0C6B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4226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68FE5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F34F6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3970B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A6F2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B026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B976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FDCDC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D4EB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52D9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8C4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23EEAB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BFC2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A7CF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9FE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C912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892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D32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583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4E0F6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23E668C" w14:textId="77777777" w:rsidTr="004654AF">
        <w:tc>
          <w:tcPr>
            <w:tcW w:w="959" w:type="dxa"/>
            <w:shd w:val="clear" w:color="auto" w:fill="auto"/>
            <w:vAlign w:val="center"/>
          </w:tcPr>
          <w:p w14:paraId="55FE8D6A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79А (78А)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8407C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B49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A3A5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1EA0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F5602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75BF6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3BF3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09EF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40FB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376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D5EE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38F84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8FEB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70FD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CC934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3ABF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CD4C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0816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08D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6406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5CB2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37EF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E715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4231EC32" w14:textId="77777777" w:rsidTr="004654AF">
        <w:tc>
          <w:tcPr>
            <w:tcW w:w="959" w:type="dxa"/>
            <w:shd w:val="clear" w:color="auto" w:fill="auto"/>
            <w:vAlign w:val="center"/>
          </w:tcPr>
          <w:p w14:paraId="3EF0E998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80А (78А)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3E32CD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2FC05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F353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E0CDC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3541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FEA9F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CA280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6DF46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45C9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C2B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09F50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9CA0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79EF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A6DA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0E810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78DB1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78AF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EE04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69C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218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B70A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9CB9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B922F6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121B491" w14:textId="77777777" w:rsidTr="004654AF">
        <w:tc>
          <w:tcPr>
            <w:tcW w:w="959" w:type="dxa"/>
            <w:shd w:val="clear" w:color="auto" w:fill="auto"/>
            <w:vAlign w:val="center"/>
          </w:tcPr>
          <w:p w14:paraId="103F0937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81А (78А)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514EA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36E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F4A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06E5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A936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715B61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F7DB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EEE2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F3AC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3561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4FC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C64AB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BFA9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90C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198098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B374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8F5C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E408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DEA4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0A0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57C2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8363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658E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4DB6887" w14:textId="77777777" w:rsidTr="004654AF">
        <w:tc>
          <w:tcPr>
            <w:tcW w:w="959" w:type="dxa"/>
            <w:shd w:val="clear" w:color="auto" w:fill="auto"/>
            <w:vAlign w:val="center"/>
          </w:tcPr>
          <w:p w14:paraId="0518D23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82А (78А)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45D3B7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D7CDE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022C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9F6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3883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BE54E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CC7D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A53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9DCB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8FC49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4CC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CFDB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1288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C408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0E4064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D1DB6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DC250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4CF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2072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859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990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42D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719E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1346F94" w14:textId="77777777" w:rsidTr="004654AF">
        <w:tc>
          <w:tcPr>
            <w:tcW w:w="959" w:type="dxa"/>
            <w:shd w:val="clear" w:color="auto" w:fill="auto"/>
            <w:vAlign w:val="center"/>
          </w:tcPr>
          <w:p w14:paraId="7045C175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83А (78А)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1B8B1B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B470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671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88A8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A7C27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7DC81C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6BD0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AD48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5909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BF092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F0D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50B2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CB6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6DC4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ED9C8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9A05B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D9F2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595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2F58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12D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9A1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67C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32640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A0D89A5" w14:textId="77777777" w:rsidTr="004654AF">
        <w:tc>
          <w:tcPr>
            <w:tcW w:w="959" w:type="dxa"/>
            <w:shd w:val="clear" w:color="auto" w:fill="auto"/>
            <w:vAlign w:val="center"/>
          </w:tcPr>
          <w:p w14:paraId="33A9777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586C32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3B5F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AB6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CF89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3497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1B6CCD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DD80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820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1334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CDE9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344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1167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B095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5F3D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D27E5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44E7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5EFB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A5F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F9CA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960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D555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2F63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C0E422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8ECF5E9" w14:textId="77777777" w:rsidTr="004654AF">
        <w:tc>
          <w:tcPr>
            <w:tcW w:w="959" w:type="dxa"/>
            <w:shd w:val="clear" w:color="auto" w:fill="auto"/>
            <w:vAlign w:val="center"/>
          </w:tcPr>
          <w:p w14:paraId="546672D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511552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ABDB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E3E2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42E6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88637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5DB9C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ADF64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E68A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91742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10F4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54B3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72188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24DF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A771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DB67B4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A3F3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CB56A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C93F2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87C0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9CD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831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426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1A66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6594E86D" w14:textId="77777777" w:rsidTr="004654AF">
        <w:tc>
          <w:tcPr>
            <w:tcW w:w="959" w:type="dxa"/>
            <w:shd w:val="clear" w:color="auto" w:fill="auto"/>
            <w:vAlign w:val="center"/>
          </w:tcPr>
          <w:p w14:paraId="25A2BFF1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AA4149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978B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C8C81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B10B9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15CB7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02C402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A68F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E1F84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F546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55B04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7C0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885C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E8F6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0DBC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CC4E5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E537E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9EF8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3272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F2A1E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3A93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A964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331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A824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4CCE202" w14:textId="77777777" w:rsidTr="004654AF">
        <w:tc>
          <w:tcPr>
            <w:tcW w:w="959" w:type="dxa"/>
            <w:shd w:val="clear" w:color="auto" w:fill="auto"/>
            <w:vAlign w:val="center"/>
          </w:tcPr>
          <w:p w14:paraId="1CA5921D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E32752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6844E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2798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460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6D27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14C91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744B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3AB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39A72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F783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447EA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A78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E24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F8D4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F299C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021F9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81C10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75B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B20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954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9BCE8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FA2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23B4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9C5C619" w14:textId="77777777" w:rsidTr="004654AF">
        <w:tc>
          <w:tcPr>
            <w:tcW w:w="959" w:type="dxa"/>
            <w:shd w:val="clear" w:color="auto" w:fill="auto"/>
            <w:vAlign w:val="center"/>
          </w:tcPr>
          <w:p w14:paraId="1307339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5382B9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ABC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B3935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28D13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0006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4D4BA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5D5C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B66C9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0C5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5102F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EC7B3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F44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FF8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27098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A57DD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D9C6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A884F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2AE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E022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AA0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0B8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EE33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2F9D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402CF9A" w14:textId="77777777" w:rsidTr="004654AF">
        <w:tc>
          <w:tcPr>
            <w:tcW w:w="959" w:type="dxa"/>
            <w:shd w:val="clear" w:color="auto" w:fill="auto"/>
            <w:vAlign w:val="center"/>
          </w:tcPr>
          <w:p w14:paraId="234D73E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63BE41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6A7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5AA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5998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F352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9569E4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B0257A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EA01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3935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4C2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6FA2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B8152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10714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691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C8E2F2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B3669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73D25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987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4E5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F7EE6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181B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B2E5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0D159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FFA44BB" w14:textId="77777777" w:rsidTr="004654AF">
        <w:tc>
          <w:tcPr>
            <w:tcW w:w="959" w:type="dxa"/>
            <w:shd w:val="clear" w:color="auto" w:fill="auto"/>
            <w:vAlign w:val="center"/>
          </w:tcPr>
          <w:p w14:paraId="7AE2F6D2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023D91C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по взаимодействию с вузами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4D0D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8FB35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4B86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7F99C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3B345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52FD2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C60F4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B447E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B95B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0113C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60F3B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728A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3159A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24880C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8145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60D9A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8B2E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7334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BE0C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EB80D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BA131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17B3DB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5A2378DE" w14:textId="77777777" w:rsidTr="004654AF">
        <w:tc>
          <w:tcPr>
            <w:tcW w:w="959" w:type="dxa"/>
            <w:shd w:val="clear" w:color="auto" w:fill="auto"/>
            <w:vAlign w:val="center"/>
          </w:tcPr>
          <w:p w14:paraId="1F2B91D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8627F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8002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BA9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C6BD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A5FB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CE7D29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85D6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886D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D247F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0CEE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DBE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A740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C232E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83D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C4D4A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1F88B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CC958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0DC4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F0B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717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4D9E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D209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BC69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BBC0B4D" w14:textId="77777777" w:rsidTr="004654AF">
        <w:tc>
          <w:tcPr>
            <w:tcW w:w="959" w:type="dxa"/>
            <w:shd w:val="clear" w:color="auto" w:fill="auto"/>
            <w:vAlign w:val="center"/>
          </w:tcPr>
          <w:p w14:paraId="1DE0B331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04730C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6EAD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BAB1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B091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B32D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6A63A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7E00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481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982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6B95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6028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08512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1EF5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C6AE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2ADA1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FD4BC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508C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392BB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4EEA1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8444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F7D2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D03D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C3AC7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2395E02" w14:textId="77777777" w:rsidTr="004654AF">
        <w:tc>
          <w:tcPr>
            <w:tcW w:w="959" w:type="dxa"/>
            <w:shd w:val="clear" w:color="auto" w:fill="auto"/>
            <w:vAlign w:val="center"/>
          </w:tcPr>
          <w:p w14:paraId="680A5A0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92А (91А)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02D465D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14C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2301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0E3C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2D9B8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B3DC9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2150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13CC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A3F0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5A77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110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D656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7DAF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06FDB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3FDE6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43BA2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48847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0F9CF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052C0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819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822F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1FE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5970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35A15E1" w14:textId="77777777" w:rsidTr="004654AF">
        <w:tc>
          <w:tcPr>
            <w:tcW w:w="959" w:type="dxa"/>
            <w:shd w:val="clear" w:color="auto" w:fill="auto"/>
            <w:vAlign w:val="center"/>
          </w:tcPr>
          <w:p w14:paraId="5DD836A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93А (91А)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B6CE1C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0DEF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F87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3805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F029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D2254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DF6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2026A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794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8ECF8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BBD6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271E2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DD6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BD0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E57D6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0865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26245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4CD8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8D6D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73C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B0D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2EC6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747F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B0577B7" w14:textId="77777777" w:rsidTr="004654AF">
        <w:tc>
          <w:tcPr>
            <w:tcW w:w="959" w:type="dxa"/>
            <w:shd w:val="clear" w:color="auto" w:fill="auto"/>
            <w:vAlign w:val="center"/>
          </w:tcPr>
          <w:p w14:paraId="4206355A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3984A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A2D5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370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7C5D2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0F9BD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DAFAF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DBEB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F0A3F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EBB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290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AC6F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B40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02E7E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88199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4A429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E996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3C282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CB96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28E5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AC6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D68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64B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18A1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B9A48C3" w14:textId="77777777" w:rsidTr="004654AF">
        <w:tc>
          <w:tcPr>
            <w:tcW w:w="959" w:type="dxa"/>
            <w:shd w:val="clear" w:color="auto" w:fill="auto"/>
            <w:vAlign w:val="center"/>
          </w:tcPr>
          <w:p w14:paraId="7BCE93AC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95А (94А)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0438C7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02F78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F73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6867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83E3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27067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52FD8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5F59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C871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483FC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C359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49D9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374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1AF5E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57A3E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370B8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C373D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F175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6EDBC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1B7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15FC6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FE8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122E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9616B94" w14:textId="77777777" w:rsidTr="004654AF">
        <w:tc>
          <w:tcPr>
            <w:tcW w:w="959" w:type="dxa"/>
            <w:shd w:val="clear" w:color="auto" w:fill="auto"/>
            <w:vAlign w:val="center"/>
          </w:tcPr>
          <w:p w14:paraId="28E635F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96А (94А)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B0DF0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6906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2694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1138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478D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8D436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5F7D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402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E1D1C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3AB7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AA50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474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7C71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09C33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93A18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A86B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319EF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D297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BFCF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36D1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3BCB9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FF26D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81FA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062A7C5" w14:textId="77777777" w:rsidTr="004654AF">
        <w:tc>
          <w:tcPr>
            <w:tcW w:w="959" w:type="dxa"/>
            <w:shd w:val="clear" w:color="auto" w:fill="auto"/>
            <w:vAlign w:val="center"/>
          </w:tcPr>
          <w:p w14:paraId="296914D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F512A30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управления проектами Цифровой Трансформации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CC42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1121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4802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A487C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9F99CA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FCB2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5F6D2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EBC7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58863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22135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1453C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DF131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ED62A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6EE8B2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5CC24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956A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25270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57B50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C893E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DECDE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8DC73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C219B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27CEB018" w14:textId="77777777" w:rsidTr="004654AF">
        <w:tc>
          <w:tcPr>
            <w:tcW w:w="959" w:type="dxa"/>
            <w:shd w:val="clear" w:color="auto" w:fill="auto"/>
            <w:vAlign w:val="center"/>
          </w:tcPr>
          <w:p w14:paraId="33CAEF0F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B41D8A9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21866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F55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493F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E724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D3FDE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C0E3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D942F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EBE2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6A206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A08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504B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22E82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31DE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2A865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70AB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6B276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3E7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1F2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F50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B598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9D4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E52C1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8A64E7D" w14:textId="77777777" w:rsidTr="004654AF">
        <w:tc>
          <w:tcPr>
            <w:tcW w:w="959" w:type="dxa"/>
            <w:shd w:val="clear" w:color="auto" w:fill="auto"/>
            <w:vAlign w:val="center"/>
          </w:tcPr>
          <w:p w14:paraId="3F464BA1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D0413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61EF9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2025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0DF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E1FDC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FD0FCB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7C52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6568F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7878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090E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8465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17E6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AF9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666E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397B74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5F8D4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BC2F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8805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A390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ABAC0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F3BDA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BF3D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DB0F4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EFD0EE5" w14:textId="77777777" w:rsidTr="004654AF">
        <w:tc>
          <w:tcPr>
            <w:tcW w:w="959" w:type="dxa"/>
            <w:shd w:val="clear" w:color="auto" w:fill="auto"/>
            <w:vAlign w:val="center"/>
          </w:tcPr>
          <w:p w14:paraId="3F1DBE25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99А (98А)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1455C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2B7FF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839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089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1B35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FE9DE9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0DBD8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C6F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45F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9BA79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A2D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22A8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BE7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D191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B4A86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AD7D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C4559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39A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1DA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76F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50B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0A27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8651C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B9026AF" w14:textId="77777777" w:rsidTr="004654AF">
        <w:tc>
          <w:tcPr>
            <w:tcW w:w="959" w:type="dxa"/>
            <w:shd w:val="clear" w:color="auto" w:fill="auto"/>
            <w:vAlign w:val="center"/>
          </w:tcPr>
          <w:p w14:paraId="2D3156E9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100А (98А)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DFFBD0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C4C3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953BF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2A45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CB5A2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4EEF0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33A2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DD7A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75E7C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957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AD24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2CB0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D3E3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D6E68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574FD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9DDF4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8BF5F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80E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DE6D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BDEC4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EF4F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80A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9C7D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FA87837" w14:textId="77777777" w:rsidTr="004654AF">
        <w:tc>
          <w:tcPr>
            <w:tcW w:w="959" w:type="dxa"/>
            <w:shd w:val="clear" w:color="auto" w:fill="auto"/>
            <w:vAlign w:val="center"/>
          </w:tcPr>
          <w:p w14:paraId="3428C072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6BAA1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8CB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899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33D1E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077D4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5EE7A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E92A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2101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1E4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11427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04B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DF100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77D4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18B1C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668889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4CE1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AFA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418B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4C53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F04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69949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588B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09DE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283F2B5" w14:textId="77777777" w:rsidTr="004654AF">
        <w:tc>
          <w:tcPr>
            <w:tcW w:w="959" w:type="dxa"/>
            <w:shd w:val="clear" w:color="auto" w:fill="auto"/>
            <w:vAlign w:val="center"/>
          </w:tcPr>
          <w:p w14:paraId="4D18888E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102А (101А)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3BA0BA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91E4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E690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081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BFFF7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B782D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228AE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8A1B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151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1BD1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7F669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032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C116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63D1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76EF6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CA9C9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E5BE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7A1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A87F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2B61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43D9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C43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4141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48E23030" w14:textId="77777777" w:rsidTr="004654AF">
        <w:tc>
          <w:tcPr>
            <w:tcW w:w="959" w:type="dxa"/>
            <w:shd w:val="clear" w:color="auto" w:fill="auto"/>
            <w:vAlign w:val="center"/>
          </w:tcPr>
          <w:p w14:paraId="4B02FE0B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103А (101А)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CD8C23D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A07A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D05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0B3F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E8AB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9BB89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0632B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D505B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4989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0113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2318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285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C54C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F543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1F9AC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8280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9688A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0678B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51E7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37D10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B2D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86C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8A8A58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32A17E0" w14:textId="77777777" w:rsidTr="004654AF">
        <w:tc>
          <w:tcPr>
            <w:tcW w:w="959" w:type="dxa"/>
            <w:shd w:val="clear" w:color="auto" w:fill="auto"/>
            <w:vAlign w:val="center"/>
          </w:tcPr>
          <w:p w14:paraId="285F719D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0965525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Общий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D66B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6AB1D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E34FE1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0382F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C3ADF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F6E3E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93089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BC53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E5EB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9ABFF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C45B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0569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0B5FE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E21D1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83AA1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2021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AEFE8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6685A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2191E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E76D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5B5A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4B873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05544DEA" w14:textId="77777777" w:rsidTr="004654AF">
        <w:tc>
          <w:tcPr>
            <w:tcW w:w="959" w:type="dxa"/>
            <w:shd w:val="clear" w:color="auto" w:fill="auto"/>
            <w:vAlign w:val="center"/>
          </w:tcPr>
          <w:p w14:paraId="00E293A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F46B4F4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8ABD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5D89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53EC3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9979AD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DDEC8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C84C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266A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D6142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CF2E2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2B35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A9040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D0C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B33F3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8D256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DFDE1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59039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C41E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9FB2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53A7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100F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F92E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F342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4F9F20AD" w14:textId="77777777" w:rsidTr="004654AF">
        <w:tc>
          <w:tcPr>
            <w:tcW w:w="959" w:type="dxa"/>
            <w:shd w:val="clear" w:color="auto" w:fill="auto"/>
            <w:vAlign w:val="center"/>
          </w:tcPr>
          <w:p w14:paraId="0E3DCA3A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83B9BB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7930A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C119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AC9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248C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4F33D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83A8E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F26B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24033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B7EA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5710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0DE4C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0FA8F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329A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F1146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A78FA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3DDB6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7801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A0BF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99D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6CB1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99E52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8F810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D2E65BF" w14:textId="77777777" w:rsidTr="004654AF">
        <w:tc>
          <w:tcPr>
            <w:tcW w:w="959" w:type="dxa"/>
            <w:shd w:val="clear" w:color="auto" w:fill="auto"/>
            <w:vAlign w:val="center"/>
          </w:tcPr>
          <w:p w14:paraId="26B55C93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6AD3112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4045D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371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EC619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7FD9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77BA96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3DB93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F7AA6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51246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EF89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71F8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6691C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F373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8D13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6700FD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1D710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86921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9EF6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E133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519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92473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C3CA9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3F4B0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65010B2" w14:textId="77777777" w:rsidTr="004654AF">
        <w:tc>
          <w:tcPr>
            <w:tcW w:w="959" w:type="dxa"/>
            <w:shd w:val="clear" w:color="auto" w:fill="auto"/>
            <w:vAlign w:val="center"/>
          </w:tcPr>
          <w:p w14:paraId="6802232E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0C90E6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1FA4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DEBA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4709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F137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DBB96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640B6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15E1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84E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30FC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423FF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9D88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86B9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873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996F0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44996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BE2A6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CD8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1099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A70E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5A0F7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10B9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997F9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E041E6A" w14:textId="77777777" w:rsidTr="004654AF">
        <w:tc>
          <w:tcPr>
            <w:tcW w:w="959" w:type="dxa"/>
            <w:shd w:val="clear" w:color="auto" w:fill="auto"/>
            <w:vAlign w:val="center"/>
          </w:tcPr>
          <w:p w14:paraId="689D3E8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3748DEB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558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3735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2B7EC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AC8E4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DA699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912C4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1B072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EE51B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C0A3B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525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25BD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A68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D69A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FF9F20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8840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28F3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0334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B32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1B974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78A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E31A0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96976E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9F89590" w14:textId="77777777" w:rsidTr="004654AF">
        <w:tc>
          <w:tcPr>
            <w:tcW w:w="959" w:type="dxa"/>
            <w:shd w:val="clear" w:color="auto" w:fill="auto"/>
            <w:vAlign w:val="center"/>
          </w:tcPr>
          <w:p w14:paraId="5F0FAAE3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109А (108А)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1BB342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B8E1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A7A6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C70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5FB27E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D4F7EA4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DBA1E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34457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5AED4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DBC5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E75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2D7B2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DA32A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D50B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25273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5DA3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42F7D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9C4F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659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8E4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291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8725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B1899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44E92924" w14:textId="77777777" w:rsidTr="004654AF">
        <w:tc>
          <w:tcPr>
            <w:tcW w:w="959" w:type="dxa"/>
            <w:shd w:val="clear" w:color="auto" w:fill="auto"/>
            <w:vAlign w:val="center"/>
          </w:tcPr>
          <w:p w14:paraId="308E8D3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110А (108А)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CBE03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64FC5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315A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9FE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6548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1362F0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B7649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B5D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39E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EFC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036B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20CC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EDF9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1451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7B742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23F4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6AA7A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DD1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57CC5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4812E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092EA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50CD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6E6F24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C425C1B" w14:textId="77777777" w:rsidTr="004654AF">
        <w:tc>
          <w:tcPr>
            <w:tcW w:w="959" w:type="dxa"/>
            <w:shd w:val="clear" w:color="auto" w:fill="auto"/>
            <w:vAlign w:val="center"/>
          </w:tcPr>
          <w:p w14:paraId="3FDC2F62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D128C41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B88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6765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7A5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EE9A0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97F23B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834ACA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D0801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F1B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5DA3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436A7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57BF1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B35E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03A4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A9BC8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B3042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B315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EC8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E59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97E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D1B5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FAE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E4BD6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AD13AEB" w14:textId="77777777" w:rsidTr="004654AF">
        <w:tc>
          <w:tcPr>
            <w:tcW w:w="959" w:type="dxa"/>
            <w:shd w:val="clear" w:color="auto" w:fill="auto"/>
            <w:vAlign w:val="center"/>
          </w:tcPr>
          <w:p w14:paraId="68D422D1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D488FCF" w14:textId="77777777" w:rsidR="00DC2878" w:rsidRPr="00DC2878" w:rsidRDefault="00DC2878" w:rsidP="001B19D8">
            <w:pPr>
              <w:jc w:val="center"/>
              <w:rPr>
                <w:b/>
                <w:sz w:val="18"/>
                <w:szCs w:val="18"/>
              </w:rPr>
            </w:pPr>
            <w:r w:rsidRPr="00DC2878">
              <w:rPr>
                <w:b/>
                <w:sz w:val="18"/>
                <w:szCs w:val="18"/>
              </w:rPr>
              <w:t>Отдел обеспечения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C1B08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9EB5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96F3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0C1B29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07AC0E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47ED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5F262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488D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6D0D1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39BE2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3BFD7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788C6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AF767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3611A8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43C91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876B8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34D59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F3AB0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F4C77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95FD1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1B772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9B61F0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C2878" w:rsidRPr="00F06873" w14:paraId="244001BC" w14:textId="77777777" w:rsidTr="004654AF">
        <w:tc>
          <w:tcPr>
            <w:tcW w:w="959" w:type="dxa"/>
            <w:shd w:val="clear" w:color="auto" w:fill="auto"/>
            <w:vAlign w:val="center"/>
          </w:tcPr>
          <w:p w14:paraId="17CE080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162F3C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1EE9F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0262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7864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C156F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831E073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7C87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0A0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D4A5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CC8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E7DF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41FA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3E8A0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30CC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94D47D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CADD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AEA62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80C0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2C37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23C7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5B78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5DC4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51E16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11E1580" w14:textId="77777777" w:rsidTr="004654AF">
        <w:tc>
          <w:tcPr>
            <w:tcW w:w="959" w:type="dxa"/>
            <w:shd w:val="clear" w:color="auto" w:fill="auto"/>
            <w:vAlign w:val="center"/>
          </w:tcPr>
          <w:p w14:paraId="468F4550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62FADD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3E99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A1D29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1889E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E3802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677235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9507B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54B9C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674AF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42A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C37DA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B95B0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4B9D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B02D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69BF3C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DA50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556A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189B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CD4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D19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EC86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ADF9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A6FE12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06F7963A" w14:textId="77777777" w:rsidTr="004654AF">
        <w:tc>
          <w:tcPr>
            <w:tcW w:w="959" w:type="dxa"/>
            <w:shd w:val="clear" w:color="auto" w:fill="auto"/>
            <w:vAlign w:val="center"/>
          </w:tcPr>
          <w:p w14:paraId="7A2B9208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8E487F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8024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109F4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BAE8E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854FF7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259881A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C7315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BC1BD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85B7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DF033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A7BB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9F5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AC31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A711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715A3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9FE30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D5499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756C6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CD05D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65A8C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0993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D6B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9AB3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34CB9981" w14:textId="77777777" w:rsidTr="004654AF">
        <w:tc>
          <w:tcPr>
            <w:tcW w:w="959" w:type="dxa"/>
            <w:shd w:val="clear" w:color="auto" w:fill="auto"/>
            <w:vAlign w:val="center"/>
          </w:tcPr>
          <w:p w14:paraId="634AF41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828845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Горничная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2933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C657C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22735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FA8B8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E88C0F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5206F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E24B1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68440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072FC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C1316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0E7C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1983E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62C5A" w14:textId="61C58286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406711" w14:textId="77777777" w:rsidR="00DC2878" w:rsidRPr="00F06873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EC01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DBB55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921B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FA2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76D9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354D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B0EB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40E6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FD1E58E" w14:textId="77777777" w:rsidTr="004654AF">
        <w:tc>
          <w:tcPr>
            <w:tcW w:w="959" w:type="dxa"/>
            <w:shd w:val="clear" w:color="auto" w:fill="auto"/>
            <w:vAlign w:val="center"/>
          </w:tcPr>
          <w:p w14:paraId="01CCAA15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116А (115А)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3A58E4B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Горничная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50A2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7A9FC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5040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0ED1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3DE3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209C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0CF60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48086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6E30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089A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E1DF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316D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39A22" w14:textId="6F09612F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4CCD3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8852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C9E7E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2CA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A80B7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DD5F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61B8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9F53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731E2A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5A66B58D" w14:textId="77777777" w:rsidTr="004654AF">
        <w:tc>
          <w:tcPr>
            <w:tcW w:w="959" w:type="dxa"/>
            <w:shd w:val="clear" w:color="auto" w:fill="auto"/>
            <w:vAlign w:val="center"/>
          </w:tcPr>
          <w:p w14:paraId="32606934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117А (115А)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7B0CA08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Горничная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435C1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30A74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8D851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69AD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DF16C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78AC4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5E2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5B5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1F92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F364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E1891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4647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9FC6F0" w14:textId="62E0B64E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9F892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5D7E3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BF4C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92C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E491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7810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EAD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B848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F17AD7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116C9CAB" w14:textId="77777777" w:rsidTr="004654AF">
        <w:tc>
          <w:tcPr>
            <w:tcW w:w="959" w:type="dxa"/>
            <w:shd w:val="clear" w:color="auto" w:fill="auto"/>
            <w:vAlign w:val="center"/>
          </w:tcPr>
          <w:p w14:paraId="314FBDB6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2DC0A3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441F0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74C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E9C9E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F28FC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81E93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C670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694A0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A3A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C44389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5FAEA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BBB8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16A7E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40BA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EB0E5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3AAD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6EFAF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D9F6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FA1B6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ADD9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14D9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5D6B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9A7A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71C1F180" w14:textId="77777777" w:rsidTr="004654AF">
        <w:tc>
          <w:tcPr>
            <w:tcW w:w="959" w:type="dxa"/>
            <w:shd w:val="clear" w:color="auto" w:fill="auto"/>
            <w:vAlign w:val="center"/>
          </w:tcPr>
          <w:p w14:paraId="0EC3096A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4CF14F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D260AF" w14:textId="3DFFDDF5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3CC2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4BBEF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E94578" w14:textId="50C3EC4F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1AFA9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0C3F36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1B19E" w14:textId="426063C0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67BA50" w14:textId="4AAC7002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63669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631B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6A2A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3A09D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97CFEC" w14:textId="65D7655C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D107CB6" w14:textId="402C4E6C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CFBC7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A3DAD5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EF98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880D0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7D27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0185F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7DBFD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360DF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C2878" w:rsidRPr="00F06873" w14:paraId="28E418BD" w14:textId="77777777" w:rsidTr="004654AF">
        <w:tc>
          <w:tcPr>
            <w:tcW w:w="959" w:type="dxa"/>
            <w:shd w:val="clear" w:color="auto" w:fill="auto"/>
            <w:vAlign w:val="center"/>
          </w:tcPr>
          <w:p w14:paraId="385AAD9E" w14:textId="77777777" w:rsid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C35274" w14:textId="77777777" w:rsidR="00DC2878" w:rsidRPr="00DC2878" w:rsidRDefault="00DC287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EEDA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F09E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9B1F7B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139F9A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EC2C4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E2C1A8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2C0573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D9E8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D815C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486CE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87BD6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7900B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1C4098" w14:textId="107ED47D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E6ED3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26794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0636E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46380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1A18D1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6D24E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2EE602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3AB53D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47CF2F" w14:textId="77777777" w:rsidR="00DC2878" w:rsidRDefault="00DC287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5195DC42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115682, г. Москва, ул. Шипиловская, д. 64, корп. 1, эт.1, пом. 147, ком.1,  РМ3Д"/>
    <w:docVar w:name="att_org_name" w:val="Общество с ограниченной ответственностью «ЭКОТЕСТ»"/>
    <w:docVar w:name="att_org_reg_date" w:val="08.04.2016"/>
    <w:docVar w:name="att_org_reg_num" w:val="264"/>
    <w:docVar w:name="boss_fio" w:val="Иванова Е.С."/>
    <w:docVar w:name="ceh_info" w:val="Федеральное государственное автономное учреждение «Ресурсный Молодежный Центр»"/>
    <w:docVar w:name="close_doc_flag" w:val="0"/>
    <w:docVar w:name="doc_name" w:val="Документ5"/>
    <w:docVar w:name="doc_type" w:val="5"/>
    <w:docVar w:name="fill_date" w:val="22.07.2021"/>
    <w:docVar w:name="org_guid" w:val="5657B4EC717D4312A40FD11CA85E2F7A"/>
    <w:docVar w:name="org_id" w:val="123"/>
    <w:docVar w:name="org_name" w:val="     "/>
    <w:docVar w:name="pers_guids" w:val="5BF52975B92E41DF8FB3DA55D03D1A25@066-022-429 99"/>
    <w:docVar w:name="pers_snils" w:val="5BF52975B92E41DF8FB3DA55D03D1A25@066-022-429 99"/>
    <w:docVar w:name="pred_dolg" w:val="Заместитель директора по АХЧ"/>
    <w:docVar w:name="pred_fio" w:val="Цыганов И.А."/>
    <w:docVar w:name="rbtd_adr" w:val="     "/>
    <w:docVar w:name="rbtd_name" w:val="Федеральное государственное автономное учреждение «Ресурсный Молодежный Центр»"/>
    <w:docVar w:name="step_test" w:val="6"/>
    <w:docVar w:name="sv_docs" w:val="1"/>
  </w:docVars>
  <w:rsids>
    <w:rsidRoot w:val="00DC2878"/>
    <w:rsid w:val="0002033E"/>
    <w:rsid w:val="000C5130"/>
    <w:rsid w:val="000D3760"/>
    <w:rsid w:val="000F0714"/>
    <w:rsid w:val="00196135"/>
    <w:rsid w:val="001A7AC3"/>
    <w:rsid w:val="001B19D8"/>
    <w:rsid w:val="00227965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C2878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7339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B6E31"/>
  <w15:chartTrackingRefBased/>
  <w15:docId w15:val="{A6291C96-289F-4C47-B970-3477A974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6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1</dc:creator>
  <cp:keywords/>
  <dc:description/>
  <cp:lastModifiedBy>user</cp:lastModifiedBy>
  <cp:revision>4</cp:revision>
  <dcterms:created xsi:type="dcterms:W3CDTF">2021-09-24T09:40:00Z</dcterms:created>
  <dcterms:modified xsi:type="dcterms:W3CDTF">2021-09-24T09:41:00Z</dcterms:modified>
</cp:coreProperties>
</file>