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4A7B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5596FADE" w14:textId="77777777" w:rsidR="00B3448B" w:rsidRPr="00922677" w:rsidRDefault="00B3448B" w:rsidP="00B3448B"/>
    <w:p w14:paraId="1C22FA9B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45342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45342" w:rsidRPr="00D45342">
        <w:rPr>
          <w:rStyle w:val="a9"/>
        </w:rPr>
        <w:t xml:space="preserve"> Федеральное государственное автономное учреждение «Ресурсный Молодежный Центр»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4F4CBA0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38FE09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347F42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F02E169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C8E8291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7233AD3E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438A290C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26557F36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08B51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CE506A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79EFAB27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7A85DD4B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7C877643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73D0D775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2DE68BBB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45342" w:rsidRPr="00AF49A3" w14:paraId="48919E85" w14:textId="77777777" w:rsidTr="00E327E6">
        <w:trPr>
          <w:jc w:val="center"/>
        </w:trPr>
        <w:tc>
          <w:tcPr>
            <w:tcW w:w="3049" w:type="dxa"/>
            <w:vAlign w:val="center"/>
          </w:tcPr>
          <w:p w14:paraId="7BD139D8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14:paraId="24A4FF25" w14:textId="77777777" w:rsidR="00D45342" w:rsidRPr="00063DF1" w:rsidRDefault="00D45342" w:rsidP="00DB70BA">
            <w:pPr>
              <w:pStyle w:val="aa"/>
            </w:pPr>
            <w:r w:rsidRPr="00D45342">
              <w:t>По результатам СОУТ мероприятия по улучшению условий труда не требуются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14:paraId="68DCEE34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AB30D4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7D4375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7458EA8A" w14:textId="77777777" w:rsidTr="00E327E6">
        <w:trPr>
          <w:jc w:val="center"/>
        </w:trPr>
        <w:tc>
          <w:tcPr>
            <w:tcW w:w="3049" w:type="dxa"/>
            <w:vAlign w:val="center"/>
          </w:tcPr>
          <w:p w14:paraId="157B24F1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работе с соглашениями участников грантового конкурса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3044F61D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A271BA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F1D971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2F9AF8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026FD3DA" w14:textId="77777777" w:rsidTr="00E327E6">
        <w:trPr>
          <w:jc w:val="center"/>
        </w:trPr>
        <w:tc>
          <w:tcPr>
            <w:tcW w:w="3049" w:type="dxa"/>
            <w:vAlign w:val="center"/>
          </w:tcPr>
          <w:p w14:paraId="122AB728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продвижения грантового конкурса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0BC1394C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BFE231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553383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A60DE5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4530D9EA" w14:textId="77777777" w:rsidTr="00E327E6">
        <w:trPr>
          <w:jc w:val="center"/>
        </w:trPr>
        <w:tc>
          <w:tcPr>
            <w:tcW w:w="3049" w:type="dxa"/>
            <w:vAlign w:val="center"/>
          </w:tcPr>
          <w:p w14:paraId="171EF484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регионального взаимодействия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199726C7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B75AF6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2971D2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00790D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229B81EA" w14:textId="77777777" w:rsidTr="00E327E6">
        <w:trPr>
          <w:jc w:val="center"/>
        </w:trPr>
        <w:tc>
          <w:tcPr>
            <w:tcW w:w="3049" w:type="dxa"/>
            <w:vAlign w:val="center"/>
          </w:tcPr>
          <w:p w14:paraId="7E24B8F3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аналитического сопровождения деятельности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61D84566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EB5576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3A6FED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E4ABB2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6C037879" w14:textId="77777777" w:rsidTr="00E327E6">
        <w:trPr>
          <w:jc w:val="center"/>
        </w:trPr>
        <w:tc>
          <w:tcPr>
            <w:tcW w:w="3049" w:type="dxa"/>
            <w:vAlign w:val="center"/>
          </w:tcPr>
          <w:p w14:paraId="42D3B4F7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сопровождения мероприятий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4ED24218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3E6ECE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2DB7BE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EEC4E0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2AD8EC14" w14:textId="77777777" w:rsidTr="00E327E6">
        <w:trPr>
          <w:jc w:val="center"/>
        </w:trPr>
        <w:tc>
          <w:tcPr>
            <w:tcW w:w="3049" w:type="dxa"/>
            <w:vAlign w:val="center"/>
          </w:tcPr>
          <w:p w14:paraId="5C31B583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7A0D50A8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DC36B6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2BE3B8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CBF093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5923F5CD" w14:textId="77777777" w:rsidTr="00E327E6">
        <w:trPr>
          <w:jc w:val="center"/>
        </w:trPr>
        <w:tc>
          <w:tcPr>
            <w:tcW w:w="3049" w:type="dxa"/>
            <w:vAlign w:val="center"/>
          </w:tcPr>
          <w:p w14:paraId="5EE58957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цифровой трансформации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26D2BE4A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DAD96C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D3FB72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621DF5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00941B0D" w14:textId="77777777" w:rsidTr="00E327E6">
        <w:trPr>
          <w:jc w:val="center"/>
        </w:trPr>
        <w:tc>
          <w:tcPr>
            <w:tcW w:w="3049" w:type="dxa"/>
            <w:vAlign w:val="center"/>
          </w:tcPr>
          <w:p w14:paraId="5399A358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Общий отдел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481C5A0F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B7CB4B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FEA78E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6ECBFA" w14:textId="77777777" w:rsidR="00D45342" w:rsidRPr="00063DF1" w:rsidRDefault="00D45342" w:rsidP="00DB70BA">
            <w:pPr>
              <w:pStyle w:val="aa"/>
            </w:pPr>
          </w:p>
        </w:tc>
      </w:tr>
      <w:tr w:rsidR="00D45342" w:rsidRPr="00AF49A3" w14:paraId="62BCE640" w14:textId="77777777" w:rsidTr="00E327E6">
        <w:trPr>
          <w:jc w:val="center"/>
        </w:trPr>
        <w:tc>
          <w:tcPr>
            <w:tcW w:w="3049" w:type="dxa"/>
            <w:vAlign w:val="center"/>
          </w:tcPr>
          <w:p w14:paraId="4CDE8469" w14:textId="77777777" w:rsidR="00D45342" w:rsidRPr="00D45342" w:rsidRDefault="00D45342" w:rsidP="00D4534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обеспечения деятельности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0F8A7CF3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E83C2F" w14:textId="77777777" w:rsidR="00D45342" w:rsidRPr="00063DF1" w:rsidRDefault="00D4534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59C2F9" w14:textId="77777777" w:rsidR="00D45342" w:rsidRPr="00063DF1" w:rsidRDefault="00D4534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999384" w14:textId="77777777" w:rsidR="00D45342" w:rsidRPr="00063DF1" w:rsidRDefault="00D45342" w:rsidP="00DB70BA">
            <w:pPr>
              <w:pStyle w:val="aa"/>
            </w:pPr>
          </w:p>
        </w:tc>
      </w:tr>
    </w:tbl>
    <w:p w14:paraId="03DA010B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D45342">
        <w:rPr>
          <w:rStyle w:val="a9"/>
        </w:rPr>
        <w:t>24.06.2024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5D66A3AA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CC9D" w14:textId="77777777" w:rsidR="001E6DF6" w:rsidRDefault="001E6DF6" w:rsidP="00D45342">
      <w:r>
        <w:separator/>
      </w:r>
    </w:p>
  </w:endnote>
  <w:endnote w:type="continuationSeparator" w:id="0">
    <w:p w14:paraId="31E2BCA5" w14:textId="77777777" w:rsidR="001E6DF6" w:rsidRDefault="001E6DF6" w:rsidP="00D4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4F37A" w14:textId="77777777" w:rsidR="001E6DF6" w:rsidRDefault="001E6DF6" w:rsidP="00D45342">
      <w:r>
        <w:separator/>
      </w:r>
    </w:p>
  </w:footnote>
  <w:footnote w:type="continuationSeparator" w:id="0">
    <w:p w14:paraId="5A2F75CD" w14:textId="77777777" w:rsidR="001E6DF6" w:rsidRDefault="001E6DF6" w:rsidP="00D4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Испытательная лаборатория, 107023, Россия, Москва, Барабанный переулок, дом 4стр. 6,124460, Россия, Москва, г.Зеленоград, проспект Георгиевский д.5, стр.2, ком 504А"/>
    <w:docVar w:name="att_org_name" w:val="Общество с ограниченной ответственностью &quot;Экожилстрой&quot;"/>
    <w:docVar w:name="att_org_reg_date" w:val="27.08.2015"/>
    <w:docVar w:name="att_org_reg_num" w:val="96"/>
    <w:docVar w:name="boss_fio" w:val="Дегтярь Дмитрий Николаевич"/>
    <w:docVar w:name="ceh_info" w:val=" Федеральное государственное автономное учреждение «Ресурсный Молодежный Центр» "/>
    <w:docVar w:name="doc_type" w:val="6"/>
    <w:docVar w:name="fill_date" w:val="24.06.2024"/>
    <w:docVar w:name="org_guid" w:val="242B54E76EDE464DABD7CC5517557F78"/>
    <w:docVar w:name="org_id" w:val="1"/>
    <w:docVar w:name="org_name" w:val="     "/>
    <w:docVar w:name="pers_guids" w:val="D028F3FBD5984DD9B96850E103DB8BCF@000-000-000 00"/>
    <w:docVar w:name="pers_snils" w:val="D028F3FBD5984DD9B96850E103DB8BCF@000-000-000 00"/>
    <w:docVar w:name="podr_id" w:val="org_1"/>
    <w:docVar w:name="pred_dolg" w:val="Заместитель директора по АХЧ"/>
    <w:docVar w:name="pred_fio" w:val="Самусенко М.С."/>
    <w:docVar w:name="rbtd_adr" w:val="     "/>
    <w:docVar w:name="rbtd_name" w:val="Федеральное государственное автономное учреждение «Ресурсный Молодежный Центр»"/>
    <w:docVar w:name="sv_docs" w:val="1"/>
  </w:docVars>
  <w:rsids>
    <w:rsidRoot w:val="00D45342"/>
    <w:rsid w:val="0002033E"/>
    <w:rsid w:val="00056BFC"/>
    <w:rsid w:val="0007776A"/>
    <w:rsid w:val="00093D2E"/>
    <w:rsid w:val="000C5130"/>
    <w:rsid w:val="00125234"/>
    <w:rsid w:val="00147C5B"/>
    <w:rsid w:val="00196135"/>
    <w:rsid w:val="001A7AC3"/>
    <w:rsid w:val="001B06AD"/>
    <w:rsid w:val="001B4D3F"/>
    <w:rsid w:val="001E6DF6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0276"/>
    <w:rsid w:val="00584289"/>
    <w:rsid w:val="005F64E6"/>
    <w:rsid w:val="006001F0"/>
    <w:rsid w:val="0065289A"/>
    <w:rsid w:val="0067226F"/>
    <w:rsid w:val="006E662C"/>
    <w:rsid w:val="00725C51"/>
    <w:rsid w:val="00737935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BD7E28"/>
    <w:rsid w:val="00C0355B"/>
    <w:rsid w:val="00C45714"/>
    <w:rsid w:val="00C93056"/>
    <w:rsid w:val="00CA2E96"/>
    <w:rsid w:val="00CD1844"/>
    <w:rsid w:val="00CD2568"/>
    <w:rsid w:val="00D11966"/>
    <w:rsid w:val="00D45342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7DF5F"/>
  <w15:docId w15:val="{D35769BB-E61E-4399-BA3B-F65972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453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45342"/>
    <w:rPr>
      <w:sz w:val="24"/>
    </w:rPr>
  </w:style>
  <w:style w:type="paragraph" w:styleId="ad">
    <w:name w:val="footer"/>
    <w:basedOn w:val="a"/>
    <w:link w:val="ae"/>
    <w:rsid w:val="00D453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53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 lab</dc:creator>
  <cp:lastModifiedBy>user</cp:lastModifiedBy>
  <cp:revision>3</cp:revision>
  <dcterms:created xsi:type="dcterms:W3CDTF">2024-07-18T14:02:00Z</dcterms:created>
  <dcterms:modified xsi:type="dcterms:W3CDTF">2024-07-18T14:04:00Z</dcterms:modified>
</cp:coreProperties>
</file>