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BF8C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4D042351" w14:textId="77777777" w:rsidR="00B3448B" w:rsidRPr="00642E12" w:rsidRDefault="00B3448B" w:rsidP="00B3448B"/>
    <w:p w14:paraId="32CBC2E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B16C3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16C31" w:rsidRPr="00B16C31">
        <w:rPr>
          <w:rStyle w:val="a9"/>
        </w:rPr>
        <w:t>Федеральное государственное автономное учреждение «Ресурсный Молодежный Центр»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4DFFED28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2A97AAE6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E39F2F1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029F878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52DE33F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C739E95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06DA4B61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783FB4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3D4B4502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0BA3276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0D2AA34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7C6E25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3E5EDA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2E72C688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F8A6E7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CBC240A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8BF93FC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89D0A3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B9E518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3AB591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2F85195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02A574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3641B5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27A71F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5F3B3D33" w14:textId="77777777" w:rsidTr="004654AF">
        <w:trPr>
          <w:jc w:val="center"/>
        </w:trPr>
        <w:tc>
          <w:tcPr>
            <w:tcW w:w="3518" w:type="dxa"/>
            <w:vAlign w:val="center"/>
          </w:tcPr>
          <w:p w14:paraId="043712E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4FDDA51A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513A739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5E02E1D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2F9ECE6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A61CC7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4EECDA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854250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3F1E7C6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0F98427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094860BD" w14:textId="77777777" w:rsidTr="004654AF">
        <w:trPr>
          <w:jc w:val="center"/>
        </w:trPr>
        <w:tc>
          <w:tcPr>
            <w:tcW w:w="3518" w:type="dxa"/>
            <w:vAlign w:val="center"/>
          </w:tcPr>
          <w:p w14:paraId="7EA7C98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5EB57DA" w14:textId="77777777" w:rsidR="00AF1EDF" w:rsidRPr="00F06873" w:rsidRDefault="00B16C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14:paraId="3095F9F9" w14:textId="77777777" w:rsidR="00AF1EDF" w:rsidRPr="00F06873" w:rsidRDefault="00B16C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14:paraId="04A38CA5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157387D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14:paraId="5A1EBCC5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83CB598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C0F74DD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8032AA8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C887049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6489BB6" w14:textId="77777777" w:rsidTr="004654AF">
        <w:trPr>
          <w:jc w:val="center"/>
        </w:trPr>
        <w:tc>
          <w:tcPr>
            <w:tcW w:w="3518" w:type="dxa"/>
            <w:vAlign w:val="center"/>
          </w:tcPr>
          <w:p w14:paraId="38B3D95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6A51480" w14:textId="77777777" w:rsidR="00AF1EDF" w:rsidRPr="00F06873" w:rsidRDefault="00B16C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14:paraId="66105A0D" w14:textId="77777777" w:rsidR="00AF1EDF" w:rsidRPr="00F06873" w:rsidRDefault="00B16C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14:paraId="1C5B7F9D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D3B6A2C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14:paraId="6B650667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DB39754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DC13960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8C2D2C5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51CA090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A951CE7" w14:textId="77777777" w:rsidTr="004654AF">
        <w:trPr>
          <w:jc w:val="center"/>
        </w:trPr>
        <w:tc>
          <w:tcPr>
            <w:tcW w:w="3518" w:type="dxa"/>
            <w:vAlign w:val="center"/>
          </w:tcPr>
          <w:p w14:paraId="0A8A886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7FA0D2B4" w14:textId="77777777" w:rsidR="00AF1EDF" w:rsidRPr="00F06873" w:rsidRDefault="00B16C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14:paraId="57C02F10" w14:textId="77777777" w:rsidR="00AF1EDF" w:rsidRPr="00F06873" w:rsidRDefault="00B16C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14:paraId="02DA5368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CBE610D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14:paraId="7E9DDFE7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9A389E3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1ED8016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F57B5CA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2E5F282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BF14B22" w14:textId="77777777" w:rsidTr="004654AF">
        <w:trPr>
          <w:jc w:val="center"/>
        </w:trPr>
        <w:tc>
          <w:tcPr>
            <w:tcW w:w="3518" w:type="dxa"/>
            <w:vAlign w:val="center"/>
          </w:tcPr>
          <w:p w14:paraId="65827BD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9D50014" w14:textId="77777777" w:rsidR="00AF1EDF" w:rsidRPr="00F06873" w:rsidRDefault="00B16C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B70E278" w14:textId="77777777" w:rsidR="00AF1EDF" w:rsidRPr="00F06873" w:rsidRDefault="00B16C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4AD0251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C3EA668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A82BA7A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43893DE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98D724F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266FF31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458C102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52CFEBF" w14:textId="77777777" w:rsidTr="004654AF">
        <w:trPr>
          <w:jc w:val="center"/>
        </w:trPr>
        <w:tc>
          <w:tcPr>
            <w:tcW w:w="3518" w:type="dxa"/>
            <w:vAlign w:val="center"/>
          </w:tcPr>
          <w:p w14:paraId="02DC364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51B6DAD" w14:textId="77777777" w:rsidR="00AF1EDF" w:rsidRPr="00F06873" w:rsidRDefault="00B16C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84B79EB" w14:textId="77777777" w:rsidR="00AF1EDF" w:rsidRPr="00F06873" w:rsidRDefault="00B16C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290DE5A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AAEDC18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13E3D71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BC7DEC9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DBA8A7A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85F52C5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BF73159" w14:textId="77777777" w:rsidR="00AF1EDF" w:rsidRPr="00F06873" w:rsidRDefault="00B16C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A35AFF1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18AB8021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4F784FAE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65F21B9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0A9D5E5F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523A23C6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1B7B44CA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30AB56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2CDDF6D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A53D92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DBE330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4B7DA5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C41580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1DA3B5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5C2340C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77E76A21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5595B40E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6B2961DD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D9C40E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E7229F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CC1D3D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2E8751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ADFA2C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073ABF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09810B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4C555E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17D659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2AE660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78D327F" w14:textId="77777777"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ED71A10" w14:textId="77777777"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D0FAF2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5DC0499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4D4ADA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5E17B50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E892FC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FF9C0E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B6A23D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1ED41A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5FB672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38B0F65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6B4016A9" w14:textId="77777777" w:rsidTr="004654AF">
        <w:tc>
          <w:tcPr>
            <w:tcW w:w="959" w:type="dxa"/>
            <w:shd w:val="clear" w:color="auto" w:fill="auto"/>
            <w:vAlign w:val="center"/>
          </w:tcPr>
          <w:p w14:paraId="03DF5DDE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2B20B417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990C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4D60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337DF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3779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0C5E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5497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15C6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308B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2A69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D61E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2157C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108A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560E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0287C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EE62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706DB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DCF8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7E99B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D275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A8D6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01BC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46C6A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B16C31" w:rsidRPr="00F06873" w14:paraId="31DD4BDA" w14:textId="77777777" w:rsidTr="004654AF">
        <w:tc>
          <w:tcPr>
            <w:tcW w:w="959" w:type="dxa"/>
            <w:shd w:val="clear" w:color="auto" w:fill="auto"/>
            <w:vAlign w:val="center"/>
          </w:tcPr>
          <w:p w14:paraId="14B2465C" w14:textId="77777777" w:rsidR="00B16C31" w:rsidRPr="00F06873" w:rsidRDefault="00B16C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641FFBB" w14:textId="77777777" w:rsidR="00B16C31" w:rsidRPr="00B16C31" w:rsidRDefault="00B16C31" w:rsidP="001B19D8">
            <w:pPr>
              <w:jc w:val="center"/>
              <w:rPr>
                <w:b/>
                <w:sz w:val="18"/>
                <w:szCs w:val="18"/>
              </w:rPr>
            </w:pPr>
            <w:r w:rsidRPr="00B16C31">
              <w:rPr>
                <w:b/>
                <w:sz w:val="18"/>
                <w:szCs w:val="18"/>
              </w:rPr>
              <w:t>Отдел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FC6745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12C710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6B9A89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145EFF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8D45AF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B73DBD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C85C8B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931504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9A1019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685A29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57B0E2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29ADB6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F9F043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E832FAD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8EB12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EEE8AE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613E91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AA151E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F914F0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A50A8A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921152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5AF51AF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6C31" w:rsidRPr="00F06873" w14:paraId="1AA1DDF5" w14:textId="77777777" w:rsidTr="004654AF">
        <w:tc>
          <w:tcPr>
            <w:tcW w:w="959" w:type="dxa"/>
            <w:shd w:val="clear" w:color="auto" w:fill="auto"/>
            <w:vAlign w:val="center"/>
          </w:tcPr>
          <w:p w14:paraId="11B3BEE8" w14:textId="77777777" w:rsidR="00B16C31" w:rsidRPr="00F06873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AF77CD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3C76E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6A1EC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EC833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A35B45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11A97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5F95B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C047C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4B627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1CDD58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45774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7BD8DA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3B09A0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CFE37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E15B93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2D6D7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78D80A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4BA9F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82812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A6313A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B4D1F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A69F1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0F078F" w14:textId="77777777" w:rsidR="00B16C31" w:rsidRPr="00F06873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7B222BF2" w14:textId="77777777" w:rsidTr="004654AF">
        <w:tc>
          <w:tcPr>
            <w:tcW w:w="959" w:type="dxa"/>
            <w:shd w:val="clear" w:color="auto" w:fill="auto"/>
            <w:vAlign w:val="center"/>
          </w:tcPr>
          <w:p w14:paraId="4ECCADC9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D33D130" w14:textId="77777777" w:rsidR="00B16C31" w:rsidRPr="00B16C31" w:rsidRDefault="00B16C31" w:rsidP="001B19D8">
            <w:pPr>
              <w:jc w:val="center"/>
              <w:rPr>
                <w:b/>
                <w:sz w:val="18"/>
                <w:szCs w:val="18"/>
              </w:rPr>
            </w:pPr>
            <w:r w:rsidRPr="00B16C31">
              <w:rPr>
                <w:b/>
                <w:sz w:val="18"/>
                <w:szCs w:val="18"/>
              </w:rPr>
              <w:t>Отдел по работе с соглашениями участников грантового конкурса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ECD7C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1E059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C9631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EA94F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62738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F6855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66342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EB4B9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C03CD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EA110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9BA04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612EE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51C6C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A42F51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C058E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206E7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399F9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AB788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3CDB9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C1214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273A9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8FFDF3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6C31" w:rsidRPr="00F06873" w14:paraId="72189EC1" w14:textId="77777777" w:rsidTr="004654AF">
        <w:tc>
          <w:tcPr>
            <w:tcW w:w="959" w:type="dxa"/>
            <w:shd w:val="clear" w:color="auto" w:fill="auto"/>
            <w:vAlign w:val="center"/>
          </w:tcPr>
          <w:p w14:paraId="68FCD840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00FA79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95CB0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A819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9701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E091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F459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D9F5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A61B7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7804F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641B3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7463B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217A4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CF51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38AD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62FE6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67F2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08A47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9D34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B1C2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45B2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92C7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CFBB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F1BE2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0B698C04" w14:textId="77777777" w:rsidTr="004654AF">
        <w:tc>
          <w:tcPr>
            <w:tcW w:w="959" w:type="dxa"/>
            <w:shd w:val="clear" w:color="auto" w:fill="auto"/>
            <w:vAlign w:val="center"/>
          </w:tcPr>
          <w:p w14:paraId="358F41FB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3E31B5D" w14:textId="77777777" w:rsidR="00B16C31" w:rsidRPr="00B16C31" w:rsidRDefault="00B16C31" w:rsidP="001B19D8">
            <w:pPr>
              <w:jc w:val="center"/>
              <w:rPr>
                <w:b/>
                <w:sz w:val="18"/>
                <w:szCs w:val="18"/>
              </w:rPr>
            </w:pPr>
            <w:r w:rsidRPr="00B16C31">
              <w:rPr>
                <w:b/>
                <w:sz w:val="18"/>
                <w:szCs w:val="18"/>
              </w:rPr>
              <w:t>Отдел продвижения грантового конкурса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9DAF2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563CD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6A039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1883C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83837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574BD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05484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B1B49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69C9B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6C488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27FF6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7DAC0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3E00A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7AB0A2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B0D5E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0ADC0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A8D67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382A6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BED05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4A575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04987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F5AD9F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6C31" w:rsidRPr="00F06873" w14:paraId="7F701E9A" w14:textId="77777777" w:rsidTr="004654AF">
        <w:tc>
          <w:tcPr>
            <w:tcW w:w="959" w:type="dxa"/>
            <w:shd w:val="clear" w:color="auto" w:fill="auto"/>
            <w:vAlign w:val="center"/>
          </w:tcPr>
          <w:p w14:paraId="6B2D257B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03CA15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6C5EC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C8EE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3C80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D9BA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68F77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A40B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14D9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CACB5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86E0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1C1B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11B5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81AEB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9916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EC093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A52E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BC470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DDE5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780A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05B3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83C2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9531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C6030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78F78728" w14:textId="77777777" w:rsidTr="004654AF">
        <w:tc>
          <w:tcPr>
            <w:tcW w:w="959" w:type="dxa"/>
            <w:shd w:val="clear" w:color="auto" w:fill="auto"/>
            <w:vAlign w:val="center"/>
          </w:tcPr>
          <w:p w14:paraId="0B52F714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DD7AEF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C1CCE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FC9D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4DF40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669C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64157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73AF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BEB27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1155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2C4E1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DD8D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34D1B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E9EB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AC92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031F9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DF3EC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77C26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A34D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A48A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287C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0F95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9B8E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48126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74ABFAD8" w14:textId="77777777" w:rsidTr="004654AF">
        <w:tc>
          <w:tcPr>
            <w:tcW w:w="959" w:type="dxa"/>
            <w:shd w:val="clear" w:color="auto" w:fill="auto"/>
            <w:vAlign w:val="center"/>
          </w:tcPr>
          <w:p w14:paraId="4B090623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3D4941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30029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0AC6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3D3A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1C53E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C0E1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5935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32951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8DC84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49257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FC9C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CDF4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EE75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E875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0BFDE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8A88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06884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6027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8D1A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F4E9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6610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60F1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BE616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63774CD2" w14:textId="77777777" w:rsidTr="004654AF">
        <w:tc>
          <w:tcPr>
            <w:tcW w:w="959" w:type="dxa"/>
            <w:shd w:val="clear" w:color="auto" w:fill="auto"/>
            <w:vAlign w:val="center"/>
          </w:tcPr>
          <w:p w14:paraId="04C31A7F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BDC2E83" w14:textId="77777777" w:rsidR="00B16C31" w:rsidRPr="00B16C31" w:rsidRDefault="00B16C31" w:rsidP="001B19D8">
            <w:pPr>
              <w:jc w:val="center"/>
              <w:rPr>
                <w:b/>
                <w:sz w:val="18"/>
                <w:szCs w:val="18"/>
              </w:rPr>
            </w:pPr>
            <w:r w:rsidRPr="00B16C31">
              <w:rPr>
                <w:b/>
                <w:sz w:val="18"/>
                <w:szCs w:val="18"/>
              </w:rPr>
              <w:t>Отдел регионального взаимодействия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1302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D13CD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178A1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19CF4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329E4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EFEE4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95E34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3C01F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233F6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44764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7AB1E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06B2A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01313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BCA2F2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7F9DB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D3732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F5F6B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077A6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EF1DF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5DDCF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F2746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D676AC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6C31" w:rsidRPr="00F06873" w14:paraId="7F8E2BE6" w14:textId="77777777" w:rsidTr="004654AF">
        <w:tc>
          <w:tcPr>
            <w:tcW w:w="959" w:type="dxa"/>
            <w:shd w:val="clear" w:color="auto" w:fill="auto"/>
            <w:vAlign w:val="center"/>
          </w:tcPr>
          <w:p w14:paraId="72CB04E7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881258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4A0B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05A7B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FF727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7236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6475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9C9AE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0050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CFD4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CBD8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F6A6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228D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D5B31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57F2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2B114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3513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8EDB0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5A30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B938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6F83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DED7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BB5A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440C0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08852EA2" w14:textId="77777777" w:rsidTr="004654AF">
        <w:tc>
          <w:tcPr>
            <w:tcW w:w="959" w:type="dxa"/>
            <w:shd w:val="clear" w:color="auto" w:fill="auto"/>
            <w:vAlign w:val="center"/>
          </w:tcPr>
          <w:p w14:paraId="0C372213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22EEC5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2EDA6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E5FC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D9A3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1A43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85BE5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3690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0A9B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D08C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6DF5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3AC4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E41FA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FA5B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A5E32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074DE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4FDA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C2A10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7F1A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E139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2811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F252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0FBD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59790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001FE57F" w14:textId="77777777" w:rsidTr="004654AF">
        <w:tc>
          <w:tcPr>
            <w:tcW w:w="959" w:type="dxa"/>
            <w:shd w:val="clear" w:color="auto" w:fill="auto"/>
            <w:vAlign w:val="center"/>
          </w:tcPr>
          <w:p w14:paraId="785AB798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422BA4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91224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D90C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0813F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28CE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426C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158C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5672C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7EED0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7F51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6355F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6BFC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58DCB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8FA2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418C8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9C3A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93D3F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816C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DCA6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A6E3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22C6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2F14F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45502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0C2B937E" w14:textId="77777777" w:rsidTr="004654AF">
        <w:tc>
          <w:tcPr>
            <w:tcW w:w="959" w:type="dxa"/>
            <w:shd w:val="clear" w:color="auto" w:fill="auto"/>
            <w:vAlign w:val="center"/>
          </w:tcPr>
          <w:p w14:paraId="62B3F501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CCB063A" w14:textId="77777777" w:rsidR="00B16C31" w:rsidRPr="00B16C31" w:rsidRDefault="00B16C31" w:rsidP="001B19D8">
            <w:pPr>
              <w:jc w:val="center"/>
              <w:rPr>
                <w:b/>
                <w:sz w:val="18"/>
                <w:szCs w:val="18"/>
              </w:rPr>
            </w:pPr>
            <w:r w:rsidRPr="00B16C31">
              <w:rPr>
                <w:b/>
                <w:sz w:val="18"/>
                <w:szCs w:val="18"/>
              </w:rPr>
              <w:t>Отдел аналитического сопровождения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BA9F4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7D808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B94A3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60BAC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EB4BB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C4DEB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A0B22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E03BD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63A81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34CBD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7D654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A4259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43244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7D31BB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DA511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656F2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66849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FA332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89613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647C5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02CFE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5EE908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6C31" w:rsidRPr="00F06873" w14:paraId="4AC7E6CE" w14:textId="77777777" w:rsidTr="004654AF">
        <w:tc>
          <w:tcPr>
            <w:tcW w:w="959" w:type="dxa"/>
            <w:shd w:val="clear" w:color="auto" w:fill="auto"/>
            <w:vAlign w:val="center"/>
          </w:tcPr>
          <w:p w14:paraId="7EC5F354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14E451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7A23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66C09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F74BE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8B29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582F7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227FB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A56E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34204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7072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A485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553D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4F62E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356B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72C04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6A80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A7E3C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A836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05AD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9C21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70FD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6B8B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882A3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4FE96798" w14:textId="77777777" w:rsidTr="004654AF">
        <w:tc>
          <w:tcPr>
            <w:tcW w:w="959" w:type="dxa"/>
            <w:shd w:val="clear" w:color="auto" w:fill="auto"/>
            <w:vAlign w:val="center"/>
          </w:tcPr>
          <w:p w14:paraId="71EE53DC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1415C2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3909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1FA86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8C81A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570F1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EB491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5EC4E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3ABF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87CB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65B5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AFC0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83C08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E046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7B21C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CBCB0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7949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4B692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DB4E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2543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6BA3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1EAA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4D8D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30BDA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6627F350" w14:textId="77777777" w:rsidTr="004654AF">
        <w:tc>
          <w:tcPr>
            <w:tcW w:w="959" w:type="dxa"/>
            <w:shd w:val="clear" w:color="auto" w:fill="auto"/>
            <w:vAlign w:val="center"/>
          </w:tcPr>
          <w:p w14:paraId="48381294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2D81DF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DC142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D718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F9610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CDFC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0B32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58FF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01A4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C9D5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DD08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5996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B779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6930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2414F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4621B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9958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3AEAC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CF89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9396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4B227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7716F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8B76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5FE02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403F7A2E" w14:textId="77777777" w:rsidTr="004654AF">
        <w:tc>
          <w:tcPr>
            <w:tcW w:w="959" w:type="dxa"/>
            <w:shd w:val="clear" w:color="auto" w:fill="auto"/>
            <w:vAlign w:val="center"/>
          </w:tcPr>
          <w:p w14:paraId="25AE4384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60F7AC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A375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FA8EE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8FC8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C7AE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3715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B001C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0193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40D1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85CA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7D01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685C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7F11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92DF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34329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84D17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64DEE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83CD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3577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FCCD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1648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AACA4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1F4FA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45B54866" w14:textId="77777777" w:rsidTr="004654AF">
        <w:tc>
          <w:tcPr>
            <w:tcW w:w="959" w:type="dxa"/>
            <w:shd w:val="clear" w:color="auto" w:fill="auto"/>
            <w:vAlign w:val="center"/>
          </w:tcPr>
          <w:p w14:paraId="5E3F1F9C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6AC88E7" w14:textId="77777777" w:rsidR="00B16C31" w:rsidRPr="00B16C31" w:rsidRDefault="00B16C31" w:rsidP="001B19D8">
            <w:pPr>
              <w:jc w:val="center"/>
              <w:rPr>
                <w:b/>
                <w:sz w:val="18"/>
                <w:szCs w:val="18"/>
              </w:rPr>
            </w:pPr>
            <w:r w:rsidRPr="00B16C31">
              <w:rPr>
                <w:b/>
                <w:sz w:val="18"/>
                <w:szCs w:val="18"/>
              </w:rPr>
              <w:t>Отдел сопровождения мероприятий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CC89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78AF1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E2A5F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065BB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FA151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06D18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A0927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1FAD1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3FCDE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CAF77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85C88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6A095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F5B1A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FACA24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DAD62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57B91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64966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EAA83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450D3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17F35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DED83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91AD6F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6C31" w:rsidRPr="00F06873" w14:paraId="0C722413" w14:textId="77777777" w:rsidTr="004654AF">
        <w:tc>
          <w:tcPr>
            <w:tcW w:w="959" w:type="dxa"/>
            <w:shd w:val="clear" w:color="auto" w:fill="auto"/>
            <w:vAlign w:val="center"/>
          </w:tcPr>
          <w:p w14:paraId="56A75143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E559DE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5946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A3B7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7D8C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381D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78D62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C166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B3E91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1433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C492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E6C8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65C70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90ADB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5D1A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28AAA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8220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E8AD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200C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57B1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FC0D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5439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8E784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AA25A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55407AAD" w14:textId="77777777" w:rsidTr="004654AF">
        <w:tc>
          <w:tcPr>
            <w:tcW w:w="959" w:type="dxa"/>
            <w:shd w:val="clear" w:color="auto" w:fill="auto"/>
            <w:vAlign w:val="center"/>
          </w:tcPr>
          <w:p w14:paraId="11DEA22E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0077CF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1036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CAA5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075B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1F08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6856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97A8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CE049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2677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977DC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0C3F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B771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8446F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A3E9A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4820D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071C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AD14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FBDB7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F97C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DCF6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AB22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084A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1E3E1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459FC690" w14:textId="77777777" w:rsidTr="004654AF">
        <w:tc>
          <w:tcPr>
            <w:tcW w:w="959" w:type="dxa"/>
            <w:shd w:val="clear" w:color="auto" w:fill="auto"/>
            <w:vAlign w:val="center"/>
          </w:tcPr>
          <w:p w14:paraId="25AF30E4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F35FD6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B079B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3B688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26029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D7AB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9E35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B2B20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3BBE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BC00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331E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E2CD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1B456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41EEF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7920D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EDD14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1EC8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5BD42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7BA1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A9B8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CA8E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9C97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1CE1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7D151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18398CCA" w14:textId="77777777" w:rsidTr="004654AF">
        <w:tc>
          <w:tcPr>
            <w:tcW w:w="959" w:type="dxa"/>
            <w:shd w:val="clear" w:color="auto" w:fill="auto"/>
            <w:vAlign w:val="center"/>
          </w:tcPr>
          <w:p w14:paraId="1D9151AA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F6A7F1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5C9C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BA40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153B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76BC1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AF2A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B0BB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E382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D695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E1BE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1075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47FA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01459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68BB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BBB71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CAB2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EDD18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B046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4A24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28D3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FF70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5B4E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9982B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4085186B" w14:textId="77777777" w:rsidTr="004654AF">
        <w:tc>
          <w:tcPr>
            <w:tcW w:w="959" w:type="dxa"/>
            <w:shd w:val="clear" w:color="auto" w:fill="auto"/>
            <w:vAlign w:val="center"/>
          </w:tcPr>
          <w:p w14:paraId="72DAEC15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39FE580" w14:textId="77777777" w:rsidR="00B16C31" w:rsidRPr="00B16C31" w:rsidRDefault="00B16C31" w:rsidP="001B19D8">
            <w:pPr>
              <w:jc w:val="center"/>
              <w:rPr>
                <w:b/>
                <w:sz w:val="18"/>
                <w:szCs w:val="18"/>
              </w:rPr>
            </w:pPr>
            <w:r w:rsidRPr="00B16C31">
              <w:rPr>
                <w:b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453B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7C62C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E566B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A199A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91419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8EED9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3E881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F87F7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3F34F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E0238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BEC6A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D8F19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B98C7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64EA44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FFD7C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05034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5B471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C2C26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A7BD3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1370E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DF1A0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BF7124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6C31" w:rsidRPr="00F06873" w14:paraId="38938FE8" w14:textId="77777777" w:rsidTr="004654AF">
        <w:tc>
          <w:tcPr>
            <w:tcW w:w="959" w:type="dxa"/>
            <w:shd w:val="clear" w:color="auto" w:fill="auto"/>
            <w:vAlign w:val="center"/>
          </w:tcPr>
          <w:p w14:paraId="4D06868E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64CC95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91F2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E2A9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5890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689A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C1A8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C333E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A932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C63D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FD23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5FE23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6433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FCF90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EA8B4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ED5DC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3B6B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F499D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F8CE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D36A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7BD5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70C9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BDFB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E252E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77067338" w14:textId="77777777" w:rsidTr="004654AF">
        <w:tc>
          <w:tcPr>
            <w:tcW w:w="959" w:type="dxa"/>
            <w:shd w:val="clear" w:color="auto" w:fill="auto"/>
            <w:vAlign w:val="center"/>
          </w:tcPr>
          <w:p w14:paraId="10049A44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9ED429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3DD7E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F81F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78E50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6F54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2CF71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10E9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68B44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80AD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3A84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C6A8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FFE6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0BB0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4833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1AB63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E132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C1CCE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FB9C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6CFA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9E54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EC9D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2E5A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21CEC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0A6148F1" w14:textId="77777777" w:rsidTr="004654AF">
        <w:tc>
          <w:tcPr>
            <w:tcW w:w="959" w:type="dxa"/>
            <w:shd w:val="clear" w:color="auto" w:fill="auto"/>
            <w:vAlign w:val="center"/>
          </w:tcPr>
          <w:p w14:paraId="4D7F34C3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417FBC7" w14:textId="77777777" w:rsidR="00B16C31" w:rsidRPr="00B16C31" w:rsidRDefault="00B16C31" w:rsidP="001B19D8">
            <w:pPr>
              <w:jc w:val="center"/>
              <w:rPr>
                <w:b/>
                <w:sz w:val="18"/>
                <w:szCs w:val="18"/>
              </w:rPr>
            </w:pPr>
            <w:r w:rsidRPr="00B16C31">
              <w:rPr>
                <w:b/>
                <w:sz w:val="18"/>
                <w:szCs w:val="18"/>
              </w:rPr>
              <w:t>Отдел цифровой трансформации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22BA1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49D20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0C4AC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9DE9D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20E1B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8089E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36CA4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FA75C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84724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20459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19924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0CCBD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F5A79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E2C131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E455A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B5F54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8E8A8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64C3D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BAF44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3A903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BBD6B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C28F58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6C31" w:rsidRPr="00F06873" w14:paraId="15B7DE60" w14:textId="77777777" w:rsidTr="004654AF">
        <w:tc>
          <w:tcPr>
            <w:tcW w:w="959" w:type="dxa"/>
            <w:shd w:val="clear" w:color="auto" w:fill="auto"/>
            <w:vAlign w:val="center"/>
          </w:tcPr>
          <w:p w14:paraId="5137FECC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36A941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817F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8BB08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FEF59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F981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9763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D975C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88EE1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22160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3330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B9676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024A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49B1B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39E0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42901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FA85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0ACCF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680D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89E4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CE72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CA97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D51E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4CF74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6FEFA9BE" w14:textId="77777777" w:rsidTr="004654AF">
        <w:tc>
          <w:tcPr>
            <w:tcW w:w="959" w:type="dxa"/>
            <w:shd w:val="clear" w:color="auto" w:fill="auto"/>
            <w:vAlign w:val="center"/>
          </w:tcPr>
          <w:p w14:paraId="49DAD274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AC89437" w14:textId="77777777" w:rsidR="00B16C31" w:rsidRPr="00B16C31" w:rsidRDefault="00B16C31" w:rsidP="001B19D8">
            <w:pPr>
              <w:jc w:val="center"/>
              <w:rPr>
                <w:b/>
                <w:sz w:val="18"/>
                <w:szCs w:val="18"/>
              </w:rPr>
            </w:pPr>
            <w:r w:rsidRPr="00B16C31">
              <w:rPr>
                <w:b/>
                <w:sz w:val="18"/>
                <w:szCs w:val="18"/>
              </w:rPr>
              <w:t>Общий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AE74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B7A52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48780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3185E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E9BA5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9E7EE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7697C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AA229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FE88A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CE0BB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A3840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0BFA1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87565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A085B1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9A60A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7A0F6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ACBE9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19D76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69EEC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FAFA8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69CE9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227E7A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6C31" w:rsidRPr="00F06873" w14:paraId="5FA1BB33" w14:textId="77777777" w:rsidTr="004654AF">
        <w:tc>
          <w:tcPr>
            <w:tcW w:w="959" w:type="dxa"/>
            <w:shd w:val="clear" w:color="auto" w:fill="auto"/>
            <w:vAlign w:val="center"/>
          </w:tcPr>
          <w:p w14:paraId="584FCC51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5E27A8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канцелярией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3FE8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9024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0900D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2D20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176F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EEB5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6D57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795D2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6755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1110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6314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C459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963D1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B2A50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0BE6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45413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E4E0D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2282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AC1F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03F9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3ED9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1F08C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04EC9CE2" w14:textId="77777777" w:rsidTr="004654AF">
        <w:tc>
          <w:tcPr>
            <w:tcW w:w="959" w:type="dxa"/>
            <w:shd w:val="clear" w:color="auto" w:fill="auto"/>
            <w:vAlign w:val="center"/>
          </w:tcPr>
          <w:p w14:paraId="5A9770BD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ECCDAFF" w14:textId="77777777" w:rsidR="00B16C31" w:rsidRPr="00B16C31" w:rsidRDefault="00B16C31" w:rsidP="001B19D8">
            <w:pPr>
              <w:jc w:val="center"/>
              <w:rPr>
                <w:b/>
                <w:sz w:val="18"/>
                <w:szCs w:val="18"/>
              </w:rPr>
            </w:pPr>
            <w:r w:rsidRPr="00B16C31">
              <w:rPr>
                <w:b/>
                <w:sz w:val="18"/>
                <w:szCs w:val="18"/>
              </w:rPr>
              <w:t>Отдел обеспечения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A6EC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77E7B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0105C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47D39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8D7DC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1F3C6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5CC75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57DD3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CEA95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43ACC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4801E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7E73F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34355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DEECCD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35B24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04CA4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D0A4A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49E14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55353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E67A1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5627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FFE96D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6C31" w:rsidRPr="00F06873" w14:paraId="05C78027" w14:textId="77777777" w:rsidTr="004654AF">
        <w:tc>
          <w:tcPr>
            <w:tcW w:w="959" w:type="dxa"/>
            <w:shd w:val="clear" w:color="auto" w:fill="auto"/>
            <w:vAlign w:val="center"/>
          </w:tcPr>
          <w:p w14:paraId="044B2C1F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E86692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B3C98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8103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41B8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C1C1D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567B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D8837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8379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A2B2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7061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232D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4632D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D9AB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5A23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5C1CB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C6C6C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C413B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5040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89BB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AC28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48E7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AC05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81207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0FD4D315" w14:textId="77777777" w:rsidTr="004654AF">
        <w:tc>
          <w:tcPr>
            <w:tcW w:w="959" w:type="dxa"/>
            <w:shd w:val="clear" w:color="auto" w:fill="auto"/>
            <w:vAlign w:val="center"/>
          </w:tcPr>
          <w:p w14:paraId="518C0280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48DA65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F0BC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3251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D2A76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C7E7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CA4F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0D29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B122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23C68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83B52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A8FE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FEB9B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26F7B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B2D8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0F924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A902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28AEB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2683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4A40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5742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63E0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5A8E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5D2EB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306DE0A8" w14:textId="77777777" w:rsidTr="004654AF">
        <w:tc>
          <w:tcPr>
            <w:tcW w:w="959" w:type="dxa"/>
            <w:shd w:val="clear" w:color="auto" w:fill="auto"/>
            <w:vAlign w:val="center"/>
          </w:tcPr>
          <w:p w14:paraId="72B2887E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2B4EFF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8264F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8AA9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4CED9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047EE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B43AEB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531D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95271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8B8F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C333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34D4BC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22CC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BB6A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A72D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C483F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756C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97CA2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43D0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5E1C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2630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E136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B4D0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26F41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6C31" w:rsidRPr="00F06873" w14:paraId="6446F6AA" w14:textId="77777777" w:rsidTr="004654AF">
        <w:tc>
          <w:tcPr>
            <w:tcW w:w="959" w:type="dxa"/>
            <w:shd w:val="clear" w:color="auto" w:fill="auto"/>
            <w:vAlign w:val="center"/>
          </w:tcPr>
          <w:p w14:paraId="02505484" w14:textId="77777777" w:rsid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C70A5E" w14:textId="77777777" w:rsidR="00B16C31" w:rsidRPr="00B16C31" w:rsidRDefault="00B16C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- 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59DC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1CB4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05EA6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BE9D0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58C6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936D3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8EE7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1B682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35A3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B7CFC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B1E8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BEBFA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CA80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567CA4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87B9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AA2BCA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EDFB7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948B8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7A17F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6B592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73895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526DB1" w14:textId="77777777" w:rsidR="00B16C31" w:rsidRDefault="00B16C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1171D005" w14:textId="77777777" w:rsidR="0065289A" w:rsidRDefault="0065289A" w:rsidP="009A1326">
      <w:pPr>
        <w:rPr>
          <w:sz w:val="18"/>
          <w:szCs w:val="18"/>
          <w:lang w:val="en-US"/>
        </w:rPr>
      </w:pPr>
    </w:p>
    <w:p w14:paraId="564617BF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16C31">
        <w:rPr>
          <w:rStyle w:val="a9"/>
        </w:rPr>
        <w:t>24.06.2024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5A09E29C" w14:textId="77777777" w:rsidR="004654AF" w:rsidRDefault="004654AF" w:rsidP="009D6532"/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4BE54" w14:textId="77777777" w:rsidR="00FD2BC6" w:rsidRDefault="00FD2BC6" w:rsidP="00B16C31">
      <w:r>
        <w:separator/>
      </w:r>
    </w:p>
  </w:endnote>
  <w:endnote w:type="continuationSeparator" w:id="0">
    <w:p w14:paraId="35C2F979" w14:textId="77777777" w:rsidR="00FD2BC6" w:rsidRDefault="00FD2BC6" w:rsidP="00B1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2F668" w14:textId="77777777" w:rsidR="00FD2BC6" w:rsidRDefault="00FD2BC6" w:rsidP="00B16C31">
      <w:r>
        <w:separator/>
      </w:r>
    </w:p>
  </w:footnote>
  <w:footnote w:type="continuationSeparator" w:id="0">
    <w:p w14:paraId="20A5B2C8" w14:textId="77777777" w:rsidR="00FD2BC6" w:rsidRDefault="00FD2BC6" w:rsidP="00B1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Испытательная лаборатория, 107023, Россия, Москва, Барабанный переулок, дом 4стр. 6,124460, Россия, Москва, г.Зеленоград, проспект Георгиевский д.5, стр.2, ком 504А"/>
    <w:docVar w:name="att_org_name" w:val="Общество с ограниченной ответственностью &quot;Экожилстрой&quot;"/>
    <w:docVar w:name="att_org_reg_date" w:val="27.08.2015"/>
    <w:docVar w:name="att_org_reg_num" w:val="96"/>
    <w:docVar w:name="boss_fio" w:val="Дегтярь Дмитрий Николаевич"/>
    <w:docVar w:name="ceh_info" w:val="Федеральное государственное автономное учреждение «Ресурсный Молодежный Центр»"/>
    <w:docVar w:name="doc_name" w:val="Документ7"/>
    <w:docVar w:name="doc_type" w:val="5"/>
    <w:docVar w:name="fill_date" w:val="24.06.2024"/>
    <w:docVar w:name="org_guid" w:val="242B54E76EDE464DABD7CC5517557F78"/>
    <w:docVar w:name="org_id" w:val="1"/>
    <w:docVar w:name="org_name" w:val="     "/>
    <w:docVar w:name="pers_guids" w:val="D028F3FBD5984DD9B96850E103DB8BCF@000-000-000 00"/>
    <w:docVar w:name="pers_snils" w:val="D028F3FBD5984DD9B96850E103DB8BCF@000-000-000 00"/>
    <w:docVar w:name="podr_id" w:val="org_1"/>
    <w:docVar w:name="pred_dolg" w:val="Заместитель директора по АХЧ"/>
    <w:docVar w:name="pred_fio" w:val="Самусенко М.С."/>
    <w:docVar w:name="rbtd_adr" w:val="     "/>
    <w:docVar w:name="rbtd_name" w:val="Федеральное государственное автономное учреждение «Ресурсный Молодежный Центр»"/>
    <w:docVar w:name="step_test" w:val="6"/>
    <w:docVar w:name="sv_docs" w:val="1"/>
  </w:docVars>
  <w:rsids>
    <w:rsidRoot w:val="00B16C31"/>
    <w:rsid w:val="0002033E"/>
    <w:rsid w:val="000C5130"/>
    <w:rsid w:val="000D3760"/>
    <w:rsid w:val="000F0714"/>
    <w:rsid w:val="00196135"/>
    <w:rsid w:val="001A7AC3"/>
    <w:rsid w:val="001B19D8"/>
    <w:rsid w:val="00214AB1"/>
    <w:rsid w:val="002334B4"/>
    <w:rsid w:val="00237B32"/>
    <w:rsid w:val="0026305D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34481"/>
    <w:rsid w:val="00642E12"/>
    <w:rsid w:val="0065289A"/>
    <w:rsid w:val="0067226F"/>
    <w:rsid w:val="006D0FC0"/>
    <w:rsid w:val="006E4DFC"/>
    <w:rsid w:val="00725C51"/>
    <w:rsid w:val="00820552"/>
    <w:rsid w:val="00936F48"/>
    <w:rsid w:val="009647F7"/>
    <w:rsid w:val="009A1326"/>
    <w:rsid w:val="009D6532"/>
    <w:rsid w:val="00A026A4"/>
    <w:rsid w:val="00A6188B"/>
    <w:rsid w:val="00AF1EDF"/>
    <w:rsid w:val="00B12F45"/>
    <w:rsid w:val="00B16C31"/>
    <w:rsid w:val="00B2089E"/>
    <w:rsid w:val="00B3448B"/>
    <w:rsid w:val="00B874F5"/>
    <w:rsid w:val="00BA560A"/>
    <w:rsid w:val="00BE59CC"/>
    <w:rsid w:val="00C0355B"/>
    <w:rsid w:val="00C93056"/>
    <w:rsid w:val="00CA2E96"/>
    <w:rsid w:val="00CD2568"/>
    <w:rsid w:val="00D11966"/>
    <w:rsid w:val="00D93069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2BC6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0A723"/>
  <w15:docId w15:val="{F4DD72BB-138E-42FB-8889-ADCA427F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16C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16C31"/>
    <w:rPr>
      <w:sz w:val="24"/>
    </w:rPr>
  </w:style>
  <w:style w:type="paragraph" w:styleId="ad">
    <w:name w:val="footer"/>
    <w:basedOn w:val="a"/>
    <w:link w:val="ae"/>
    <w:rsid w:val="00B16C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16C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4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 lab</dc:creator>
  <cp:lastModifiedBy>user</cp:lastModifiedBy>
  <cp:revision>3</cp:revision>
  <dcterms:created xsi:type="dcterms:W3CDTF">2024-07-18T14:01:00Z</dcterms:created>
  <dcterms:modified xsi:type="dcterms:W3CDTF">2024-07-18T14:07:00Z</dcterms:modified>
</cp:coreProperties>
</file>